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D0801A" w14:textId="03897DE4" w:rsidR="00AB3E76" w:rsidRDefault="00000000" w:rsidP="00FD5D82">
      <w:pPr>
        <w:spacing w:line="800" w:lineRule="exact"/>
        <w:jc w:val="center"/>
        <w:rPr>
          <w:rFonts w:ascii="方正小标宋简体" w:eastAsia="方正小标宋简体"/>
          <w:sz w:val="44"/>
          <w:szCs w:val="48"/>
        </w:rPr>
      </w:pPr>
      <w:r>
        <w:rPr>
          <w:rFonts w:ascii="方正小标宋简体" w:eastAsia="方正小标宋简体" w:hint="eastAsia"/>
          <w:sz w:val="44"/>
          <w:szCs w:val="48"/>
        </w:rPr>
        <w:t>河南省律师协会关于举办202</w:t>
      </w:r>
      <w:r w:rsidR="002E111C">
        <w:rPr>
          <w:rFonts w:ascii="方正小标宋简体" w:eastAsia="方正小标宋简体" w:hint="eastAsia"/>
          <w:sz w:val="44"/>
          <w:szCs w:val="48"/>
        </w:rPr>
        <w:t>6</w:t>
      </w:r>
      <w:r>
        <w:rPr>
          <w:rFonts w:ascii="方正小标宋简体" w:eastAsia="方正小标宋简体" w:hint="eastAsia"/>
          <w:sz w:val="44"/>
          <w:szCs w:val="48"/>
        </w:rPr>
        <w:t>年第</w:t>
      </w:r>
      <w:r w:rsidR="004C63C9">
        <w:rPr>
          <w:rFonts w:ascii="方正小标宋简体" w:eastAsia="方正小标宋简体" w:hint="eastAsia"/>
          <w:sz w:val="44"/>
          <w:szCs w:val="48"/>
        </w:rPr>
        <w:t>六</w:t>
      </w:r>
      <w:r>
        <w:rPr>
          <w:rFonts w:ascii="方正小标宋简体" w:eastAsia="方正小标宋简体" w:hint="eastAsia"/>
          <w:sz w:val="44"/>
          <w:szCs w:val="48"/>
        </w:rPr>
        <w:t>期</w:t>
      </w:r>
    </w:p>
    <w:p w14:paraId="5BCF6114" w14:textId="77777777" w:rsidR="00AB3E76" w:rsidRDefault="00000000" w:rsidP="00FD5D82">
      <w:pPr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8"/>
        </w:rPr>
        <w:t>申请律师执业人员集中培训的通知</w:t>
      </w:r>
    </w:p>
    <w:p w14:paraId="5B3F070C" w14:textId="0518FEC7" w:rsidR="00AB3E76" w:rsidRDefault="00AB3E76" w:rsidP="007A6F95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14:paraId="671D693A" w14:textId="15FB5ED7" w:rsidR="007C55CD" w:rsidRPr="008807E0" w:rsidRDefault="007C55CD" w:rsidP="005D67E6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各省辖市律师协会：</w:t>
      </w:r>
    </w:p>
    <w:p w14:paraId="1BFE31CD" w14:textId="78DCA933" w:rsidR="00AB3E76" w:rsidRDefault="00000000" w:rsidP="005D67E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为完善律师执业准入制度，确保为律师队伍培养、输送合格人才，省律协根据中华全国律师协会《申请律师执业人员实习管理规则》和《河南省申请律师执业人员实习管理实施办法》的要求，</w:t>
      </w:r>
      <w:r w:rsidR="008E15B9">
        <w:rPr>
          <w:rFonts w:ascii="仿宋_GB2312" w:eastAsia="仿宋_GB2312" w:hint="eastAsia"/>
          <w:sz w:val="32"/>
          <w:szCs w:val="32"/>
        </w:rPr>
        <w:t>继续</w:t>
      </w:r>
      <w:r w:rsidR="003600E4" w:rsidRPr="003600E4">
        <w:rPr>
          <w:rFonts w:ascii="仿宋_GB2312" w:eastAsia="仿宋_GB2312" w:hint="eastAsia"/>
          <w:sz w:val="32"/>
          <w:szCs w:val="32"/>
        </w:rPr>
        <w:t>举办202</w:t>
      </w:r>
      <w:r w:rsidR="002E111C">
        <w:rPr>
          <w:rFonts w:ascii="仿宋_GB2312" w:eastAsia="仿宋_GB2312" w:hint="eastAsia"/>
          <w:sz w:val="32"/>
          <w:szCs w:val="32"/>
        </w:rPr>
        <w:t>6</w:t>
      </w:r>
      <w:r w:rsidR="003600E4" w:rsidRPr="003600E4">
        <w:rPr>
          <w:rFonts w:ascii="仿宋_GB2312" w:eastAsia="仿宋_GB2312" w:hint="eastAsia"/>
          <w:sz w:val="32"/>
          <w:szCs w:val="32"/>
        </w:rPr>
        <w:t>年第</w:t>
      </w:r>
      <w:r w:rsidR="004C63C9">
        <w:rPr>
          <w:rFonts w:ascii="仿宋_GB2312" w:eastAsia="仿宋_GB2312" w:hint="eastAsia"/>
          <w:sz w:val="32"/>
          <w:szCs w:val="32"/>
        </w:rPr>
        <w:t>六</w:t>
      </w:r>
      <w:r w:rsidR="003600E4" w:rsidRPr="003600E4">
        <w:rPr>
          <w:rFonts w:ascii="仿宋_GB2312" w:eastAsia="仿宋_GB2312" w:hint="eastAsia"/>
          <w:sz w:val="32"/>
          <w:szCs w:val="32"/>
        </w:rPr>
        <w:t>期申请律师执业人员集中培训</w:t>
      </w:r>
      <w:r>
        <w:rPr>
          <w:rFonts w:ascii="仿宋_GB2312" w:eastAsia="仿宋_GB2312" w:hint="eastAsia"/>
          <w:sz w:val="32"/>
          <w:szCs w:val="32"/>
        </w:rPr>
        <w:t>，具体通知如下：</w:t>
      </w:r>
    </w:p>
    <w:p w14:paraId="01C9422B" w14:textId="77777777" w:rsidR="00AB3E76" w:rsidRDefault="00000000" w:rsidP="005D67E6">
      <w:pPr>
        <w:spacing w:line="58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一、培训对象</w:t>
      </w:r>
    </w:p>
    <w:p w14:paraId="20FC240B" w14:textId="1F4F589C" w:rsidR="00AB3E76" w:rsidRDefault="00000000" w:rsidP="005D67E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本期培训人员名单详见附件，请参训学员牢记报到序号。</w:t>
      </w:r>
    </w:p>
    <w:p w14:paraId="03FF8B3A" w14:textId="77777777" w:rsidR="00AB3E76" w:rsidRDefault="00000000" w:rsidP="005D67E6">
      <w:pPr>
        <w:spacing w:line="58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二、培训内容</w:t>
      </w:r>
    </w:p>
    <w:p w14:paraId="7D8CD049" w14:textId="6FF0CFB5" w:rsidR="00AB3E76" w:rsidRDefault="00000000" w:rsidP="005D67E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全国律协申请律师执业人员集中培训大纲的规定，以全国律协编印的全国律师执业基础培训教材为基础，采用集中授课方式，邀请专家学者、行业管理人员、优秀执业律师讲授习近平新时代中国特色社会主义思想，党的路线、方针、政策，</w:t>
      </w:r>
      <w:r w:rsidR="001156B2">
        <w:rPr>
          <w:rFonts w:ascii="仿宋_GB2312" w:eastAsia="仿宋_GB2312" w:hint="eastAsia"/>
          <w:sz w:val="32"/>
          <w:szCs w:val="32"/>
        </w:rPr>
        <w:t>律师制度和律师的定位及其职责使命，</w:t>
      </w:r>
      <w:r w:rsidR="00E86774">
        <w:rPr>
          <w:rFonts w:ascii="仿宋_GB2312" w:eastAsia="仿宋_GB2312" w:hint="eastAsia"/>
          <w:sz w:val="32"/>
          <w:szCs w:val="32"/>
        </w:rPr>
        <w:t>律师执业管理规定，</w:t>
      </w:r>
      <w:r>
        <w:rPr>
          <w:rFonts w:ascii="仿宋_GB2312" w:eastAsia="仿宋_GB2312" w:hint="eastAsia"/>
          <w:sz w:val="32"/>
          <w:szCs w:val="32"/>
        </w:rPr>
        <w:t>律师职业道德和执业纪律，律师实务知识和执业技能等。</w:t>
      </w:r>
    </w:p>
    <w:p w14:paraId="1E1F84C5" w14:textId="60536D36" w:rsidR="00AB3E76" w:rsidRDefault="00000000" w:rsidP="005D67E6">
      <w:pPr>
        <w:spacing w:line="58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三、培训</w:t>
      </w:r>
      <w:r w:rsidR="00DA4AF9">
        <w:rPr>
          <w:rFonts w:ascii="黑体" w:eastAsia="黑体" w:hAnsi="黑体" w:cs="黑体" w:hint="eastAsia"/>
          <w:sz w:val="32"/>
          <w:szCs w:val="32"/>
        </w:rPr>
        <w:t>及报到</w:t>
      </w:r>
      <w:r>
        <w:rPr>
          <w:rFonts w:ascii="黑体" w:eastAsia="黑体" w:hAnsi="黑体" w:cs="黑体" w:hint="eastAsia"/>
          <w:sz w:val="32"/>
          <w:szCs w:val="32"/>
        </w:rPr>
        <w:t>时间</w:t>
      </w:r>
    </w:p>
    <w:p w14:paraId="24FADE4E" w14:textId="77777777" w:rsidR="00346CA8" w:rsidRDefault="00000000" w:rsidP="00346CA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OLE_LINK2"/>
      <w:r>
        <w:rPr>
          <w:rFonts w:ascii="仿宋_GB2312" w:eastAsia="仿宋_GB2312" w:hint="eastAsia"/>
          <w:sz w:val="32"/>
          <w:szCs w:val="32"/>
        </w:rPr>
        <w:t>培训时间：</w:t>
      </w:r>
      <w:bookmarkStart w:id="1" w:name="OLE_LINK1"/>
      <w:r>
        <w:rPr>
          <w:rFonts w:ascii="仿宋_GB2312" w:eastAsia="仿宋_GB2312" w:hint="eastAsia"/>
          <w:sz w:val="32"/>
          <w:szCs w:val="32"/>
        </w:rPr>
        <w:t>202</w:t>
      </w:r>
      <w:r w:rsidR="001156B2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</w:t>
      </w:r>
      <w:r w:rsidR="00E0756A" w:rsidRPr="009B3E19">
        <w:rPr>
          <w:rFonts w:ascii="仿宋_GB2312" w:eastAsia="仿宋_GB2312" w:hint="eastAsia"/>
          <w:sz w:val="32"/>
          <w:szCs w:val="32"/>
        </w:rPr>
        <w:t>7月3</w:t>
      </w:r>
      <w:r w:rsidR="00E0756A">
        <w:rPr>
          <w:rFonts w:ascii="仿宋_GB2312" w:eastAsia="仿宋_GB2312" w:hint="eastAsia"/>
          <w:sz w:val="32"/>
          <w:szCs w:val="32"/>
        </w:rPr>
        <w:t>日-</w:t>
      </w:r>
      <w:r w:rsidR="00E0756A" w:rsidRPr="009B3E19">
        <w:rPr>
          <w:rFonts w:ascii="仿宋_GB2312" w:eastAsia="仿宋_GB2312" w:hint="eastAsia"/>
          <w:sz w:val="32"/>
          <w:szCs w:val="32"/>
        </w:rPr>
        <w:t>8</w:t>
      </w:r>
      <w:r w:rsidR="00E0756A">
        <w:rPr>
          <w:rFonts w:ascii="仿宋_GB2312" w:eastAsia="仿宋_GB2312" w:hint="eastAsia"/>
          <w:sz w:val="32"/>
          <w:szCs w:val="32"/>
        </w:rPr>
        <w:t xml:space="preserve">日 </w:t>
      </w:r>
      <w:r w:rsidR="001156B2" w:rsidRPr="001156B2">
        <w:rPr>
          <w:rFonts w:ascii="仿宋_GB2312" w:eastAsia="仿宋_GB2312" w:hint="eastAsia"/>
          <w:sz w:val="32"/>
          <w:szCs w:val="32"/>
        </w:rPr>
        <w:t>上午8:30</w:t>
      </w:r>
      <w:r w:rsidR="00444FE1">
        <w:rPr>
          <w:rFonts w:ascii="仿宋_GB2312" w:eastAsia="仿宋_GB2312" w:hAnsi="仿宋" w:cs="仿宋" w:hint="eastAsia"/>
          <w:sz w:val="32"/>
          <w:szCs w:val="32"/>
        </w:rPr>
        <w:t>-</w:t>
      </w:r>
      <w:r w:rsidR="001156B2" w:rsidRPr="001156B2">
        <w:rPr>
          <w:rFonts w:ascii="仿宋_GB2312" w:eastAsia="仿宋_GB2312" w:hint="eastAsia"/>
          <w:sz w:val="32"/>
          <w:szCs w:val="32"/>
        </w:rPr>
        <w:t>11:30</w:t>
      </w:r>
    </w:p>
    <w:p w14:paraId="3A3543F9" w14:textId="023421A1" w:rsidR="00AB3E76" w:rsidRDefault="001156B2" w:rsidP="00346CA8">
      <w:pPr>
        <w:spacing w:line="580" w:lineRule="exact"/>
        <w:rPr>
          <w:rFonts w:ascii="仿宋_GB2312" w:eastAsia="仿宋_GB2312"/>
          <w:sz w:val="32"/>
          <w:szCs w:val="32"/>
        </w:rPr>
      </w:pPr>
      <w:r w:rsidRPr="001156B2">
        <w:rPr>
          <w:rFonts w:ascii="仿宋_GB2312" w:eastAsia="仿宋_GB2312" w:hint="eastAsia"/>
          <w:sz w:val="32"/>
          <w:szCs w:val="32"/>
        </w:rPr>
        <w:t>下午2:30</w:t>
      </w:r>
      <w:r w:rsidR="00444FE1">
        <w:rPr>
          <w:rFonts w:ascii="仿宋_GB2312" w:eastAsia="仿宋_GB2312" w:hAnsi="仿宋" w:cs="仿宋" w:hint="eastAsia"/>
          <w:sz w:val="32"/>
          <w:szCs w:val="32"/>
        </w:rPr>
        <w:t>-</w:t>
      </w:r>
      <w:r w:rsidRPr="001156B2">
        <w:rPr>
          <w:rFonts w:ascii="仿宋_GB2312" w:eastAsia="仿宋_GB2312" w:hint="eastAsia"/>
          <w:sz w:val="32"/>
          <w:szCs w:val="32"/>
        </w:rPr>
        <w:t>5:30</w:t>
      </w:r>
    </w:p>
    <w:bookmarkEnd w:id="1"/>
    <w:p w14:paraId="29B16490" w14:textId="1D1A5430" w:rsidR="0003716A" w:rsidRDefault="00000000" w:rsidP="005D3CB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报到时间</w:t>
      </w:r>
      <w:r w:rsidR="00596CE4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202</w:t>
      </w:r>
      <w:r w:rsidR="001156B2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</w:t>
      </w:r>
      <w:r w:rsidR="00E0756A" w:rsidRPr="00E0756A">
        <w:rPr>
          <w:rFonts w:ascii="仿宋_GB2312" w:eastAsia="仿宋_GB2312" w:hint="eastAsia"/>
          <w:sz w:val="32"/>
          <w:szCs w:val="32"/>
        </w:rPr>
        <w:t>7月</w:t>
      </w:r>
      <w:r w:rsidR="00E0756A">
        <w:rPr>
          <w:rFonts w:ascii="仿宋_GB2312" w:eastAsia="仿宋_GB2312" w:hint="eastAsia"/>
          <w:sz w:val="32"/>
          <w:szCs w:val="32"/>
        </w:rPr>
        <w:t>2</w:t>
      </w:r>
      <w:r w:rsidR="00E0756A" w:rsidRPr="00E0756A">
        <w:rPr>
          <w:rFonts w:ascii="仿宋_GB2312" w:eastAsia="仿宋_GB2312" w:hint="eastAsia"/>
          <w:sz w:val="32"/>
          <w:szCs w:val="32"/>
        </w:rPr>
        <w:t>日</w:t>
      </w:r>
      <w:r w:rsidR="00E0756A">
        <w:rPr>
          <w:rFonts w:ascii="仿宋_GB2312" w:eastAsia="仿宋_GB2312" w:hint="eastAsia"/>
          <w:sz w:val="32"/>
          <w:szCs w:val="32"/>
        </w:rPr>
        <w:t xml:space="preserve">   </w:t>
      </w:r>
      <w:r w:rsidR="0003716A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上午9:00</w:t>
      </w:r>
      <w:r w:rsidR="00444FE1">
        <w:rPr>
          <w:rFonts w:ascii="仿宋_GB2312" w:eastAsia="仿宋_GB2312" w:hAnsi="仿宋" w:cs="仿宋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11：30</w:t>
      </w:r>
    </w:p>
    <w:p w14:paraId="287D6919" w14:textId="5D9B4BA2" w:rsidR="00AB3E76" w:rsidRDefault="00000000" w:rsidP="0003716A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下午2：30</w:t>
      </w:r>
      <w:r w:rsidR="00444FE1">
        <w:rPr>
          <w:rFonts w:ascii="仿宋_GB2312" w:eastAsia="仿宋_GB2312" w:hAnsi="仿宋" w:cs="仿宋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5:00</w:t>
      </w:r>
      <w:bookmarkEnd w:id="0"/>
    </w:p>
    <w:p w14:paraId="6E359C0D" w14:textId="77777777" w:rsidR="00AB3E76" w:rsidRDefault="00000000" w:rsidP="005D67E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四、报到及培训地点</w:t>
      </w:r>
    </w:p>
    <w:p w14:paraId="19B092DD" w14:textId="44E3770E" w:rsidR="00AB3E76" w:rsidRDefault="00357FB9" w:rsidP="005D67E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地点：</w:t>
      </w:r>
      <w:proofErr w:type="gramStart"/>
      <w:r>
        <w:rPr>
          <w:rFonts w:ascii="仿宋_GB2312" w:eastAsia="仿宋_GB2312" w:hint="eastAsia"/>
          <w:sz w:val="32"/>
          <w:szCs w:val="32"/>
        </w:rPr>
        <w:t>德亿大</w:t>
      </w:r>
      <w:proofErr w:type="gramEnd"/>
      <w:r>
        <w:rPr>
          <w:rFonts w:ascii="仿宋_GB2312" w:eastAsia="仿宋_GB2312" w:hint="eastAsia"/>
          <w:sz w:val="32"/>
          <w:szCs w:val="32"/>
        </w:rPr>
        <w:t>酒店</w:t>
      </w:r>
    </w:p>
    <w:p w14:paraId="25FEF0BE" w14:textId="42355290" w:rsidR="00AB3E76" w:rsidRDefault="00000000" w:rsidP="005D67E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地址：郑州市金水路267号（金水路与玉凤路交叉口向东200路南）</w:t>
      </w:r>
    </w:p>
    <w:p w14:paraId="35AEE15E" w14:textId="08C699BC" w:rsidR="00AB3E76" w:rsidRDefault="00000000" w:rsidP="005D67E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报到及培训具体</w:t>
      </w:r>
      <w:r w:rsidR="009447D9">
        <w:rPr>
          <w:rFonts w:ascii="仿宋_GB2312" w:eastAsia="仿宋_GB2312" w:hint="eastAsia"/>
          <w:sz w:val="32"/>
          <w:szCs w:val="32"/>
        </w:rPr>
        <w:t>位置</w:t>
      </w:r>
      <w:r>
        <w:rPr>
          <w:rFonts w:ascii="仿宋_GB2312" w:eastAsia="仿宋_GB2312" w:hint="eastAsia"/>
          <w:sz w:val="32"/>
          <w:szCs w:val="32"/>
        </w:rPr>
        <w:t>详见酒店指示牌</w:t>
      </w:r>
      <w:r w:rsidR="005870A3">
        <w:rPr>
          <w:rFonts w:ascii="仿宋_GB2312" w:eastAsia="仿宋_GB2312" w:hint="eastAsia"/>
          <w:sz w:val="32"/>
          <w:szCs w:val="32"/>
        </w:rPr>
        <w:t>。</w:t>
      </w:r>
    </w:p>
    <w:p w14:paraId="11089730" w14:textId="77777777" w:rsidR="00AB3E76" w:rsidRDefault="00000000" w:rsidP="005D67E6">
      <w:pPr>
        <w:spacing w:line="58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五、相关费用</w:t>
      </w:r>
    </w:p>
    <w:p w14:paraId="119CBD38" w14:textId="45D7C7C5" w:rsidR="00AB3E76" w:rsidRDefault="00000000" w:rsidP="005D67E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报到时需交纳培训费3</w:t>
      </w:r>
      <w:r w:rsidR="006576A2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0元,教材费用230元</w:t>
      </w:r>
      <w:r w:rsidR="002D3AA6">
        <w:rPr>
          <w:rFonts w:ascii="仿宋_GB2312" w:eastAsia="仿宋_GB2312" w:hint="eastAsia"/>
          <w:sz w:val="32"/>
          <w:szCs w:val="32"/>
        </w:rPr>
        <w:t>。</w:t>
      </w:r>
      <w:r w:rsidR="00D60D48">
        <w:rPr>
          <w:rFonts w:ascii="仿宋_GB2312" w:eastAsia="仿宋_GB2312" w:hint="eastAsia"/>
          <w:sz w:val="32"/>
          <w:szCs w:val="32"/>
        </w:rPr>
        <w:t>同时</w:t>
      </w:r>
      <w:r w:rsidR="000A741A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经</w:t>
      </w:r>
      <w:r w:rsidR="002D3AA6">
        <w:rPr>
          <w:rFonts w:ascii="仿宋_GB2312" w:eastAsia="仿宋_GB2312" w:hint="eastAsia"/>
          <w:sz w:val="32"/>
          <w:szCs w:val="32"/>
        </w:rPr>
        <w:t>与酒店</w:t>
      </w:r>
      <w:r>
        <w:rPr>
          <w:rFonts w:ascii="仿宋_GB2312" w:eastAsia="仿宋_GB2312" w:hint="eastAsia"/>
          <w:sz w:val="32"/>
          <w:szCs w:val="32"/>
        </w:rPr>
        <w:t>协商</w:t>
      </w:r>
      <w:r w:rsidR="002D3AA6">
        <w:rPr>
          <w:rFonts w:ascii="仿宋_GB2312" w:eastAsia="仿宋_GB2312" w:hint="eastAsia"/>
          <w:sz w:val="32"/>
          <w:szCs w:val="32"/>
        </w:rPr>
        <w:t>可</w:t>
      </w:r>
      <w:r>
        <w:rPr>
          <w:rFonts w:ascii="仿宋_GB2312" w:eastAsia="仿宋_GB2312" w:hint="eastAsia"/>
          <w:sz w:val="32"/>
          <w:szCs w:val="32"/>
        </w:rPr>
        <w:t>提供优惠住房。</w:t>
      </w:r>
    </w:p>
    <w:p w14:paraId="4513CA56" w14:textId="77777777" w:rsidR="00AB3E76" w:rsidRDefault="00000000" w:rsidP="005D67E6">
      <w:pPr>
        <w:spacing w:line="58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六、注意事项</w:t>
      </w:r>
    </w:p>
    <w:p w14:paraId="7CE44609" w14:textId="0F9A6A30" w:rsidR="001D597D" w:rsidRPr="001D597D" w:rsidRDefault="001D597D" w:rsidP="005D67E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1.服从培训批次安排，培训不接受现场报名与期次调整。</w:t>
      </w:r>
    </w:p>
    <w:p w14:paraId="6E8C368A" w14:textId="3E533311" w:rsidR="00AF0CFE" w:rsidRDefault="001D597D" w:rsidP="005D67E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AF0CFE">
        <w:rPr>
          <w:rFonts w:ascii="仿宋_GB2312" w:eastAsia="仿宋_GB2312" w:hint="eastAsia"/>
          <w:sz w:val="32"/>
          <w:szCs w:val="32"/>
        </w:rPr>
        <w:t>.培训期间将使用考勤机签到，请参训人员务必按时报到，将个人信息录入考勤系统。</w:t>
      </w:r>
    </w:p>
    <w:p w14:paraId="0625D975" w14:textId="122C7BC2" w:rsidR="00AB3E76" w:rsidRDefault="00AF0CFE" w:rsidP="005D67E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9148A8">
        <w:rPr>
          <w:rFonts w:ascii="仿宋_GB2312" w:eastAsia="仿宋_GB2312" w:hint="eastAsia"/>
          <w:sz w:val="32"/>
          <w:szCs w:val="32"/>
        </w:rPr>
        <w:t>.培训实行考勤制度，</w:t>
      </w:r>
      <w:r>
        <w:rPr>
          <w:rFonts w:ascii="仿宋_GB2312" w:eastAsia="仿宋_GB2312" w:hint="eastAsia"/>
          <w:sz w:val="32"/>
          <w:szCs w:val="32"/>
        </w:rPr>
        <w:t>请随身携带实习证，</w:t>
      </w:r>
      <w:r w:rsidR="009148A8">
        <w:rPr>
          <w:rFonts w:ascii="仿宋_GB2312" w:eastAsia="仿宋_GB2312" w:hint="eastAsia"/>
          <w:sz w:val="32"/>
          <w:szCs w:val="32"/>
        </w:rPr>
        <w:t>凡三次以上（含三次）</w:t>
      </w:r>
      <w:r w:rsidR="004E228C">
        <w:rPr>
          <w:rFonts w:ascii="仿宋_GB2312" w:eastAsia="仿宋_GB2312" w:hint="eastAsia"/>
          <w:sz w:val="32"/>
          <w:szCs w:val="32"/>
        </w:rPr>
        <w:t>迟到、早退或缺卡的</w:t>
      </w:r>
      <w:r w:rsidR="009148A8">
        <w:rPr>
          <w:rFonts w:ascii="仿宋_GB2312" w:eastAsia="仿宋_GB2312" w:hint="eastAsia"/>
          <w:sz w:val="32"/>
          <w:szCs w:val="32"/>
        </w:rPr>
        <w:t>，</w:t>
      </w:r>
      <w:r w:rsidR="008E15B9">
        <w:rPr>
          <w:rFonts w:ascii="仿宋_GB2312" w:eastAsia="仿宋_GB2312" w:hint="eastAsia"/>
          <w:sz w:val="32"/>
          <w:szCs w:val="32"/>
        </w:rPr>
        <w:t>取消培训资格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5D9CED36" w14:textId="22EC5174" w:rsidR="001D597D" w:rsidRPr="001D597D" w:rsidRDefault="001D597D" w:rsidP="005D67E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4.实习人员如有其他问题请咨询所属地方律协。</w:t>
      </w:r>
    </w:p>
    <w:p w14:paraId="11B0BCF7" w14:textId="4743922D" w:rsidR="001B386B" w:rsidRPr="002D3AA6" w:rsidRDefault="00AF0CFE" w:rsidP="005D67E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7A6F95" w:rsidRPr="002D3AA6">
        <w:rPr>
          <w:rFonts w:ascii="仿宋_GB2312" w:eastAsia="仿宋_GB2312" w:hint="eastAsia"/>
          <w:sz w:val="32"/>
          <w:szCs w:val="32"/>
        </w:rPr>
        <w:t>.特别提示：</w:t>
      </w:r>
      <w:r w:rsidR="001D597D">
        <w:rPr>
          <w:rFonts w:ascii="仿宋_GB2312" w:eastAsia="仿宋_GB2312" w:hint="eastAsia"/>
          <w:sz w:val="32"/>
          <w:szCs w:val="32"/>
        </w:rPr>
        <w:t>严格遵守培训纪律，服从工作人员管理，按时上课，不得请假。</w:t>
      </w:r>
      <w:r w:rsidR="007A6F95" w:rsidRPr="002D3AA6">
        <w:rPr>
          <w:rFonts w:ascii="仿宋_GB2312" w:eastAsia="仿宋_GB2312" w:hint="eastAsia"/>
          <w:sz w:val="32"/>
          <w:szCs w:val="32"/>
        </w:rPr>
        <w:t>培训期间及培训结束，不在会场哄闹，安全有序出入培训场所，避免推搡踩踏，注意人身及财产安全。</w:t>
      </w:r>
    </w:p>
    <w:p w14:paraId="1E6275E2" w14:textId="77777777" w:rsidR="002D3AA6" w:rsidRPr="001D597D" w:rsidRDefault="002D3AA6" w:rsidP="005D67E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7F419648" w14:textId="77777777" w:rsidR="008F10C2" w:rsidRPr="008F10C2" w:rsidRDefault="008F10C2" w:rsidP="005D67E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14D1C5D6" w14:textId="059137A0" w:rsidR="00D9403F" w:rsidRDefault="00000000" w:rsidP="005D67E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</w:t>
      </w:r>
      <w:r w:rsidR="007C55CD">
        <w:rPr>
          <w:rFonts w:ascii="仿宋_GB2312" w:eastAsia="仿宋_GB2312" w:hint="eastAsia"/>
          <w:sz w:val="32"/>
          <w:szCs w:val="32"/>
        </w:rPr>
        <w:t xml:space="preserve">     </w:t>
      </w:r>
      <w:r w:rsidR="00EE073F">
        <w:rPr>
          <w:rFonts w:ascii="仿宋_GB2312" w:eastAsia="仿宋_GB2312" w:hint="eastAsia"/>
          <w:sz w:val="32"/>
          <w:szCs w:val="32"/>
        </w:rPr>
        <w:t xml:space="preserve">  </w:t>
      </w:r>
      <w:r w:rsidR="007C55CD">
        <w:rPr>
          <w:rFonts w:ascii="仿宋_GB2312" w:eastAsia="仿宋_GB2312" w:hint="eastAsia"/>
          <w:sz w:val="32"/>
          <w:szCs w:val="32"/>
        </w:rPr>
        <w:t>河南省律师协会</w:t>
      </w:r>
    </w:p>
    <w:p w14:paraId="39C7B0F9" w14:textId="2C3B976C" w:rsidR="006F0150" w:rsidRDefault="00D9403F" w:rsidP="005D67E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</w:t>
      </w:r>
      <w:r w:rsidR="00EE073F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202</w:t>
      </w:r>
      <w:r w:rsidR="002E111C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</w:t>
      </w:r>
      <w:r w:rsidR="00E16F50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 w:rsidR="004C63C9">
        <w:rPr>
          <w:rFonts w:ascii="仿宋_GB2312" w:eastAsia="仿宋_GB2312" w:hint="eastAsia"/>
          <w:sz w:val="32"/>
          <w:szCs w:val="32"/>
        </w:rPr>
        <w:t>2</w:t>
      </w:r>
      <w:r w:rsidR="00185D23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6F0150" w:rsidSect="007A6F95">
      <w:footerReference w:type="default" r:id="rId6"/>
      <w:pgSz w:w="11906" w:h="16838"/>
      <w:pgMar w:top="1531" w:right="1701" w:bottom="153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61C8E" w14:textId="77777777" w:rsidR="00245451" w:rsidRDefault="00245451">
      <w:r>
        <w:separator/>
      </w:r>
    </w:p>
  </w:endnote>
  <w:endnote w:type="continuationSeparator" w:id="0">
    <w:p w14:paraId="0470592D" w14:textId="77777777" w:rsidR="00245451" w:rsidRDefault="00245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汉仪书宋二KW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8201242"/>
    </w:sdtPr>
    <w:sdtContent>
      <w:p w14:paraId="525E89CC" w14:textId="77777777" w:rsidR="00AB3E76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FD93346" w14:textId="77777777" w:rsidR="00AB3E76" w:rsidRDefault="00AB3E7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A8AFA" w14:textId="77777777" w:rsidR="00245451" w:rsidRDefault="00245451">
      <w:r>
        <w:separator/>
      </w:r>
    </w:p>
  </w:footnote>
  <w:footnote w:type="continuationSeparator" w:id="0">
    <w:p w14:paraId="2338D49D" w14:textId="77777777" w:rsidR="00245451" w:rsidRDefault="00245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2ZTJmNzAwNDlkNzNjNzhlMTRhYTdkMmVjNjhkNDEifQ=="/>
  </w:docVars>
  <w:rsids>
    <w:rsidRoot w:val="197D39EE"/>
    <w:rsid w:val="0002726D"/>
    <w:rsid w:val="00035E0B"/>
    <w:rsid w:val="0003716A"/>
    <w:rsid w:val="000A3EF3"/>
    <w:rsid w:val="000A741A"/>
    <w:rsid w:val="000B2332"/>
    <w:rsid w:val="000B3F8E"/>
    <w:rsid w:val="000B6338"/>
    <w:rsid w:val="000C267F"/>
    <w:rsid w:val="000C359A"/>
    <w:rsid w:val="000C6A00"/>
    <w:rsid w:val="000D7DAC"/>
    <w:rsid w:val="000E4685"/>
    <w:rsid w:val="00102686"/>
    <w:rsid w:val="0010496E"/>
    <w:rsid w:val="001156B2"/>
    <w:rsid w:val="00140F4D"/>
    <w:rsid w:val="00154701"/>
    <w:rsid w:val="00167DB7"/>
    <w:rsid w:val="00174631"/>
    <w:rsid w:val="00180A2E"/>
    <w:rsid w:val="00183E2D"/>
    <w:rsid w:val="001845F7"/>
    <w:rsid w:val="00185D23"/>
    <w:rsid w:val="00193A7F"/>
    <w:rsid w:val="00194D88"/>
    <w:rsid w:val="001B386B"/>
    <w:rsid w:val="001B5D98"/>
    <w:rsid w:val="001D1750"/>
    <w:rsid w:val="001D3CB5"/>
    <w:rsid w:val="001D597D"/>
    <w:rsid w:val="001E7F65"/>
    <w:rsid w:val="001F0AB6"/>
    <w:rsid w:val="00212A23"/>
    <w:rsid w:val="0022261C"/>
    <w:rsid w:val="00245451"/>
    <w:rsid w:val="00251396"/>
    <w:rsid w:val="0025508F"/>
    <w:rsid w:val="002612FF"/>
    <w:rsid w:val="002657FC"/>
    <w:rsid w:val="002824B4"/>
    <w:rsid w:val="00295B30"/>
    <w:rsid w:val="00296A8C"/>
    <w:rsid w:val="002C0565"/>
    <w:rsid w:val="002D3AA6"/>
    <w:rsid w:val="002E111C"/>
    <w:rsid w:val="002F148D"/>
    <w:rsid w:val="002F3862"/>
    <w:rsid w:val="002F5AAC"/>
    <w:rsid w:val="00301163"/>
    <w:rsid w:val="0030360D"/>
    <w:rsid w:val="00303B2C"/>
    <w:rsid w:val="00311227"/>
    <w:rsid w:val="00316B17"/>
    <w:rsid w:val="00325C92"/>
    <w:rsid w:val="0033559B"/>
    <w:rsid w:val="003408D3"/>
    <w:rsid w:val="00341107"/>
    <w:rsid w:val="00346CA8"/>
    <w:rsid w:val="00353125"/>
    <w:rsid w:val="00355889"/>
    <w:rsid w:val="00357FB9"/>
    <w:rsid w:val="003600E4"/>
    <w:rsid w:val="003623AA"/>
    <w:rsid w:val="00371E47"/>
    <w:rsid w:val="0038198A"/>
    <w:rsid w:val="00386BA9"/>
    <w:rsid w:val="003A62CD"/>
    <w:rsid w:val="003B5DF2"/>
    <w:rsid w:val="003B5FB0"/>
    <w:rsid w:val="003C3964"/>
    <w:rsid w:val="003D4D66"/>
    <w:rsid w:val="003E2E8F"/>
    <w:rsid w:val="003E512A"/>
    <w:rsid w:val="004036E7"/>
    <w:rsid w:val="00411A70"/>
    <w:rsid w:val="00416504"/>
    <w:rsid w:val="0042031F"/>
    <w:rsid w:val="00424988"/>
    <w:rsid w:val="004264F2"/>
    <w:rsid w:val="00444FE1"/>
    <w:rsid w:val="00445C6A"/>
    <w:rsid w:val="00450772"/>
    <w:rsid w:val="004507BF"/>
    <w:rsid w:val="00452E2B"/>
    <w:rsid w:val="004665AF"/>
    <w:rsid w:val="004740D6"/>
    <w:rsid w:val="004A0EEE"/>
    <w:rsid w:val="004A16E4"/>
    <w:rsid w:val="004A2648"/>
    <w:rsid w:val="004A4C90"/>
    <w:rsid w:val="004C0AA8"/>
    <w:rsid w:val="004C551B"/>
    <w:rsid w:val="004C63C9"/>
    <w:rsid w:val="004E228C"/>
    <w:rsid w:val="004F12B9"/>
    <w:rsid w:val="004F4F99"/>
    <w:rsid w:val="004F5C9F"/>
    <w:rsid w:val="004F791C"/>
    <w:rsid w:val="00512116"/>
    <w:rsid w:val="00520FCA"/>
    <w:rsid w:val="00531F2C"/>
    <w:rsid w:val="005348D1"/>
    <w:rsid w:val="00543506"/>
    <w:rsid w:val="00546480"/>
    <w:rsid w:val="00567122"/>
    <w:rsid w:val="00577964"/>
    <w:rsid w:val="005870A3"/>
    <w:rsid w:val="005943A4"/>
    <w:rsid w:val="00596CE4"/>
    <w:rsid w:val="005B0C5F"/>
    <w:rsid w:val="005B3852"/>
    <w:rsid w:val="005C5A48"/>
    <w:rsid w:val="005C729E"/>
    <w:rsid w:val="005C78A3"/>
    <w:rsid w:val="005C7B82"/>
    <w:rsid w:val="005D3CBF"/>
    <w:rsid w:val="005D67E6"/>
    <w:rsid w:val="005E54D6"/>
    <w:rsid w:val="005F5DC8"/>
    <w:rsid w:val="005F6525"/>
    <w:rsid w:val="005F773F"/>
    <w:rsid w:val="00614842"/>
    <w:rsid w:val="0061530B"/>
    <w:rsid w:val="006206B4"/>
    <w:rsid w:val="00621E6D"/>
    <w:rsid w:val="00631A6B"/>
    <w:rsid w:val="00634886"/>
    <w:rsid w:val="00640344"/>
    <w:rsid w:val="00646D5F"/>
    <w:rsid w:val="006576A2"/>
    <w:rsid w:val="0067407B"/>
    <w:rsid w:val="00677972"/>
    <w:rsid w:val="00691337"/>
    <w:rsid w:val="006A2EF3"/>
    <w:rsid w:val="006F0150"/>
    <w:rsid w:val="006F1AAE"/>
    <w:rsid w:val="006F3865"/>
    <w:rsid w:val="006F53CC"/>
    <w:rsid w:val="006F77DB"/>
    <w:rsid w:val="00704BE3"/>
    <w:rsid w:val="00726522"/>
    <w:rsid w:val="00727B8A"/>
    <w:rsid w:val="00733B46"/>
    <w:rsid w:val="00742685"/>
    <w:rsid w:val="00750DE4"/>
    <w:rsid w:val="007643D8"/>
    <w:rsid w:val="00770F0D"/>
    <w:rsid w:val="0078755C"/>
    <w:rsid w:val="007A4ADE"/>
    <w:rsid w:val="007A6F95"/>
    <w:rsid w:val="007B0633"/>
    <w:rsid w:val="007C0C61"/>
    <w:rsid w:val="007C194D"/>
    <w:rsid w:val="007C1F06"/>
    <w:rsid w:val="007C55CD"/>
    <w:rsid w:val="007D5F8C"/>
    <w:rsid w:val="0080282D"/>
    <w:rsid w:val="00815A74"/>
    <w:rsid w:val="008414D6"/>
    <w:rsid w:val="008807E0"/>
    <w:rsid w:val="00887A45"/>
    <w:rsid w:val="00891FD3"/>
    <w:rsid w:val="00892102"/>
    <w:rsid w:val="008A0984"/>
    <w:rsid w:val="008A1E97"/>
    <w:rsid w:val="008D57FB"/>
    <w:rsid w:val="008E15B9"/>
    <w:rsid w:val="008E34DF"/>
    <w:rsid w:val="008E5762"/>
    <w:rsid w:val="008F10C2"/>
    <w:rsid w:val="008F7EA1"/>
    <w:rsid w:val="009148A8"/>
    <w:rsid w:val="00922524"/>
    <w:rsid w:val="00923811"/>
    <w:rsid w:val="00923B1B"/>
    <w:rsid w:val="009447D9"/>
    <w:rsid w:val="0094796A"/>
    <w:rsid w:val="00976CEB"/>
    <w:rsid w:val="00997F95"/>
    <w:rsid w:val="009A6FF1"/>
    <w:rsid w:val="009B1D0F"/>
    <w:rsid w:val="009B514A"/>
    <w:rsid w:val="009B5541"/>
    <w:rsid w:val="009B70FC"/>
    <w:rsid w:val="009C0B21"/>
    <w:rsid w:val="009C650D"/>
    <w:rsid w:val="00A015A2"/>
    <w:rsid w:val="00A05FEA"/>
    <w:rsid w:val="00A11498"/>
    <w:rsid w:val="00A16EAE"/>
    <w:rsid w:val="00A22E3D"/>
    <w:rsid w:val="00A34C4B"/>
    <w:rsid w:val="00A57BFB"/>
    <w:rsid w:val="00A63D13"/>
    <w:rsid w:val="00A64D90"/>
    <w:rsid w:val="00A65709"/>
    <w:rsid w:val="00A71683"/>
    <w:rsid w:val="00A75BD8"/>
    <w:rsid w:val="00A90382"/>
    <w:rsid w:val="00AA7981"/>
    <w:rsid w:val="00AB35AE"/>
    <w:rsid w:val="00AB3E76"/>
    <w:rsid w:val="00AB7CEB"/>
    <w:rsid w:val="00AC0A4A"/>
    <w:rsid w:val="00AC36F5"/>
    <w:rsid w:val="00AD7D78"/>
    <w:rsid w:val="00AF0CFE"/>
    <w:rsid w:val="00B03884"/>
    <w:rsid w:val="00B109BE"/>
    <w:rsid w:val="00B273A4"/>
    <w:rsid w:val="00B46447"/>
    <w:rsid w:val="00B52D65"/>
    <w:rsid w:val="00B55931"/>
    <w:rsid w:val="00B63DCD"/>
    <w:rsid w:val="00B81BCA"/>
    <w:rsid w:val="00BA005D"/>
    <w:rsid w:val="00BA4F1D"/>
    <w:rsid w:val="00BC5DF9"/>
    <w:rsid w:val="00BD4EB9"/>
    <w:rsid w:val="00BE318C"/>
    <w:rsid w:val="00BF4E69"/>
    <w:rsid w:val="00C016C1"/>
    <w:rsid w:val="00C04713"/>
    <w:rsid w:val="00C16382"/>
    <w:rsid w:val="00C1779C"/>
    <w:rsid w:val="00C25A3B"/>
    <w:rsid w:val="00C407D9"/>
    <w:rsid w:val="00C43F33"/>
    <w:rsid w:val="00C4680D"/>
    <w:rsid w:val="00C506E8"/>
    <w:rsid w:val="00C51B61"/>
    <w:rsid w:val="00C53B57"/>
    <w:rsid w:val="00C64317"/>
    <w:rsid w:val="00C65974"/>
    <w:rsid w:val="00C773B6"/>
    <w:rsid w:val="00CA0697"/>
    <w:rsid w:val="00CA79D6"/>
    <w:rsid w:val="00CB1365"/>
    <w:rsid w:val="00CC77DF"/>
    <w:rsid w:val="00CD3DCF"/>
    <w:rsid w:val="00CE352F"/>
    <w:rsid w:val="00CE54D9"/>
    <w:rsid w:val="00CF0691"/>
    <w:rsid w:val="00D1053C"/>
    <w:rsid w:val="00D22A43"/>
    <w:rsid w:val="00D24078"/>
    <w:rsid w:val="00D42FFA"/>
    <w:rsid w:val="00D434F3"/>
    <w:rsid w:val="00D50F8C"/>
    <w:rsid w:val="00D55700"/>
    <w:rsid w:val="00D60D48"/>
    <w:rsid w:val="00D6529A"/>
    <w:rsid w:val="00D9403F"/>
    <w:rsid w:val="00DA4AF9"/>
    <w:rsid w:val="00DA7BD0"/>
    <w:rsid w:val="00DB29FD"/>
    <w:rsid w:val="00DC34CD"/>
    <w:rsid w:val="00DC68DA"/>
    <w:rsid w:val="00DF7D7C"/>
    <w:rsid w:val="00E0756A"/>
    <w:rsid w:val="00E1041A"/>
    <w:rsid w:val="00E120A7"/>
    <w:rsid w:val="00E16F50"/>
    <w:rsid w:val="00E355F3"/>
    <w:rsid w:val="00E416E4"/>
    <w:rsid w:val="00E42858"/>
    <w:rsid w:val="00E434FA"/>
    <w:rsid w:val="00E463F4"/>
    <w:rsid w:val="00E65C0B"/>
    <w:rsid w:val="00E86774"/>
    <w:rsid w:val="00E9627B"/>
    <w:rsid w:val="00EB3A79"/>
    <w:rsid w:val="00EB635F"/>
    <w:rsid w:val="00EC5572"/>
    <w:rsid w:val="00EE073F"/>
    <w:rsid w:val="00EE1202"/>
    <w:rsid w:val="00EF3C7E"/>
    <w:rsid w:val="00EF6059"/>
    <w:rsid w:val="00F12706"/>
    <w:rsid w:val="00F52250"/>
    <w:rsid w:val="00F52BF2"/>
    <w:rsid w:val="00F5300F"/>
    <w:rsid w:val="00F54C2E"/>
    <w:rsid w:val="00F558DA"/>
    <w:rsid w:val="00F600DA"/>
    <w:rsid w:val="00F60D52"/>
    <w:rsid w:val="00F65E97"/>
    <w:rsid w:val="00F73A97"/>
    <w:rsid w:val="00F7589F"/>
    <w:rsid w:val="00F84B41"/>
    <w:rsid w:val="00FA2738"/>
    <w:rsid w:val="00FB10AE"/>
    <w:rsid w:val="00FB174B"/>
    <w:rsid w:val="00FC06CE"/>
    <w:rsid w:val="00FC3762"/>
    <w:rsid w:val="00FC7EB9"/>
    <w:rsid w:val="00FD5D82"/>
    <w:rsid w:val="00FE2583"/>
    <w:rsid w:val="00FE6465"/>
    <w:rsid w:val="00FE728C"/>
    <w:rsid w:val="00FF5518"/>
    <w:rsid w:val="00FF7A8F"/>
    <w:rsid w:val="0635157B"/>
    <w:rsid w:val="0CDE3EA1"/>
    <w:rsid w:val="12483CDC"/>
    <w:rsid w:val="17854713"/>
    <w:rsid w:val="187613E5"/>
    <w:rsid w:val="197D39EE"/>
    <w:rsid w:val="1B6A2479"/>
    <w:rsid w:val="1C534BC7"/>
    <w:rsid w:val="1ECC5801"/>
    <w:rsid w:val="1FAF3EEC"/>
    <w:rsid w:val="346F209C"/>
    <w:rsid w:val="35534F17"/>
    <w:rsid w:val="37883402"/>
    <w:rsid w:val="3AE7537B"/>
    <w:rsid w:val="3C382C66"/>
    <w:rsid w:val="3D452778"/>
    <w:rsid w:val="46B03AA9"/>
    <w:rsid w:val="490E1BC0"/>
    <w:rsid w:val="4A401852"/>
    <w:rsid w:val="4AFF5FC0"/>
    <w:rsid w:val="4B1864C4"/>
    <w:rsid w:val="4B273E28"/>
    <w:rsid w:val="4C5815A5"/>
    <w:rsid w:val="503D54B2"/>
    <w:rsid w:val="51084B4A"/>
    <w:rsid w:val="540F20BB"/>
    <w:rsid w:val="57C73D27"/>
    <w:rsid w:val="57F85525"/>
    <w:rsid w:val="61BC6623"/>
    <w:rsid w:val="61D218D0"/>
    <w:rsid w:val="633625D6"/>
    <w:rsid w:val="63DB594D"/>
    <w:rsid w:val="64397FA4"/>
    <w:rsid w:val="696A2DAF"/>
    <w:rsid w:val="6B603208"/>
    <w:rsid w:val="6BBD2344"/>
    <w:rsid w:val="6BDF14A9"/>
    <w:rsid w:val="6E1B4AA2"/>
    <w:rsid w:val="6ED732D1"/>
    <w:rsid w:val="70D31904"/>
    <w:rsid w:val="735E3BF6"/>
    <w:rsid w:val="791B6091"/>
    <w:rsid w:val="7A3E79AA"/>
    <w:rsid w:val="7FB7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B11E87"/>
  <w15:docId w15:val="{E2B227ED-B866-45DA-A4AA-50736824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7C55CD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7C55C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18&#24180;&#24037;&#20316;\&#23703;&#21069;&#22521;&#35757;\&#20851;&#20110;&#32452;&#32455;&#24320;&#23637;2018&#24180;&#24230;&#30003;&#35831;&#24459;&#24072;&#25191;&#19994;&#20154;&#21592;&#38598;&#20013;&#22521;&#35757;&#36890;&#30693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关于组织开展2018年度申请律师执业人员集中培训通知.dotx</Template>
  <TotalTime>286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关于举办2016年度申请律师执业人员集中培训通知</dc:title>
  <dc:creator>独木不成光芒</dc:creator>
  <cp:lastModifiedBy>冰 李</cp:lastModifiedBy>
  <cp:revision>193</cp:revision>
  <cp:lastPrinted>2026-06-24T08:05:00Z</cp:lastPrinted>
  <dcterms:created xsi:type="dcterms:W3CDTF">2018-03-26T01:19:00Z</dcterms:created>
  <dcterms:modified xsi:type="dcterms:W3CDTF">2026-06-25T01:41:00Z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19C33E758C0B4169B8E83ECAFF03D8CB</vt:lpwstr>
  </property>
</Properties>
</file>