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3" w:name="_GoBack"/>
      <w:bookmarkEnd w:id="3"/>
      <w:r>
        <w:rPr>
          <w:rFonts w:hint="eastAsia" w:ascii="方正小标宋简体" w:eastAsia="方正小标宋简体"/>
          <w:sz w:val="44"/>
          <w:szCs w:val="48"/>
        </w:rPr>
        <w:t>河南省律师协会关于举办2025年第七期</w:t>
      </w:r>
    </w:p>
    <w:p w14:paraId="5BCF611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七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2025年7月5日-7月10日</w:t>
      </w:r>
    </w:p>
    <w:bookmarkEnd w:id="1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7月4日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0元,教材费用230元。同时经协商，培训酒店为本次培训提供优惠住房，参训学员可自行联系，费用自理。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2025年6月30日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A3EF3"/>
    <w:rsid w:val="000B6338"/>
    <w:rsid w:val="000C359A"/>
    <w:rsid w:val="000C6A00"/>
    <w:rsid w:val="000E4685"/>
    <w:rsid w:val="0010496E"/>
    <w:rsid w:val="00140F4D"/>
    <w:rsid w:val="00180A2E"/>
    <w:rsid w:val="00183E2D"/>
    <w:rsid w:val="00193A7F"/>
    <w:rsid w:val="00194D88"/>
    <w:rsid w:val="001D1750"/>
    <w:rsid w:val="001E7F65"/>
    <w:rsid w:val="00212A23"/>
    <w:rsid w:val="0022261C"/>
    <w:rsid w:val="0025508F"/>
    <w:rsid w:val="002612FF"/>
    <w:rsid w:val="00295B30"/>
    <w:rsid w:val="002C0565"/>
    <w:rsid w:val="002F3862"/>
    <w:rsid w:val="002F5AAC"/>
    <w:rsid w:val="0030360D"/>
    <w:rsid w:val="00311227"/>
    <w:rsid w:val="00325C92"/>
    <w:rsid w:val="003408D3"/>
    <w:rsid w:val="00353125"/>
    <w:rsid w:val="00357FB9"/>
    <w:rsid w:val="003600E4"/>
    <w:rsid w:val="0038198A"/>
    <w:rsid w:val="003A62CD"/>
    <w:rsid w:val="003B5DF2"/>
    <w:rsid w:val="003D4D66"/>
    <w:rsid w:val="004036E7"/>
    <w:rsid w:val="00411A70"/>
    <w:rsid w:val="00424988"/>
    <w:rsid w:val="00450772"/>
    <w:rsid w:val="00452E2B"/>
    <w:rsid w:val="004665AF"/>
    <w:rsid w:val="004740D6"/>
    <w:rsid w:val="004A4C90"/>
    <w:rsid w:val="004C0AA8"/>
    <w:rsid w:val="004C551B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6CE4"/>
    <w:rsid w:val="005C7B82"/>
    <w:rsid w:val="005E54D6"/>
    <w:rsid w:val="005F6525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194D"/>
    <w:rsid w:val="007C1F06"/>
    <w:rsid w:val="007C55CD"/>
    <w:rsid w:val="0080282D"/>
    <w:rsid w:val="00815A74"/>
    <w:rsid w:val="008807E0"/>
    <w:rsid w:val="00887A45"/>
    <w:rsid w:val="00891FD3"/>
    <w:rsid w:val="00892102"/>
    <w:rsid w:val="008A0984"/>
    <w:rsid w:val="008E34DF"/>
    <w:rsid w:val="008E576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70FC"/>
    <w:rsid w:val="00A015A2"/>
    <w:rsid w:val="00A05FEA"/>
    <w:rsid w:val="00A11498"/>
    <w:rsid w:val="00A57BFB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AD7D78"/>
    <w:rsid w:val="00B109BE"/>
    <w:rsid w:val="00B273A4"/>
    <w:rsid w:val="00B46447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16382"/>
    <w:rsid w:val="00C1779C"/>
    <w:rsid w:val="00C25A3B"/>
    <w:rsid w:val="00C43F33"/>
    <w:rsid w:val="00C4680D"/>
    <w:rsid w:val="00C53B57"/>
    <w:rsid w:val="00C64317"/>
    <w:rsid w:val="00C65974"/>
    <w:rsid w:val="00C773B6"/>
    <w:rsid w:val="00CA0697"/>
    <w:rsid w:val="00CB1365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65C0B"/>
    <w:rsid w:val="00E9627B"/>
    <w:rsid w:val="00EC5572"/>
    <w:rsid w:val="00EE1202"/>
    <w:rsid w:val="00EF3C7E"/>
    <w:rsid w:val="00F12706"/>
    <w:rsid w:val="00F52250"/>
    <w:rsid w:val="00F54C2E"/>
    <w:rsid w:val="00F558DA"/>
    <w:rsid w:val="00F65E97"/>
    <w:rsid w:val="00F7589F"/>
    <w:rsid w:val="00FB10AE"/>
    <w:rsid w:val="00FB174B"/>
    <w:rsid w:val="00FC06CE"/>
    <w:rsid w:val="00FC3762"/>
    <w:rsid w:val="00FC7EB9"/>
    <w:rsid w:val="00FE6465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9907804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654</Words>
  <Characters>701</Characters>
  <Lines>5</Lines>
  <Paragraphs>1</Paragraphs>
  <TotalTime>175</TotalTime>
  <ScaleCrop>false</ScaleCrop>
  <LinksUpToDate>false</LinksUpToDate>
  <CharactersWithSpaces>760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2025-03-21T06:16:00Z</cp:lastPrinted>
  <dcterms:modified xsi:type="dcterms:W3CDTF">2025-07-01T06:57:11Z</dcterms:modified>
  <dc:title>关于举办2016年度申请律师执业人员集中培训通知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53391D6E80E441C8AE5D57748410B803_13</vt:lpwstr>
  </property>
</Properties>
</file>