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D0801A" w14:textId="13BB9BA5" w:rsidR="00AB3E76" w:rsidRDefault="00000000" w:rsidP="000B6338">
      <w:pPr>
        <w:spacing w:line="720" w:lineRule="exact"/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 w:hint="eastAsia"/>
          <w:sz w:val="44"/>
          <w:szCs w:val="48"/>
        </w:rPr>
        <w:t>河南省律师协会关于举办202</w:t>
      </w:r>
      <w:r w:rsidR="000C6A00">
        <w:rPr>
          <w:rFonts w:ascii="方正小标宋简体" w:eastAsia="方正小标宋简体" w:hint="eastAsia"/>
          <w:sz w:val="44"/>
          <w:szCs w:val="48"/>
        </w:rPr>
        <w:t>5</w:t>
      </w:r>
      <w:r>
        <w:rPr>
          <w:rFonts w:ascii="方正小标宋简体" w:eastAsia="方正小标宋简体" w:hint="eastAsia"/>
          <w:sz w:val="44"/>
          <w:szCs w:val="48"/>
        </w:rPr>
        <w:t>年第</w:t>
      </w:r>
      <w:r w:rsidR="009148A8">
        <w:rPr>
          <w:rFonts w:ascii="方正小标宋简体" w:eastAsia="方正小标宋简体" w:hint="eastAsia"/>
          <w:sz w:val="44"/>
          <w:szCs w:val="48"/>
        </w:rPr>
        <w:t>一</w:t>
      </w:r>
      <w:r>
        <w:rPr>
          <w:rFonts w:ascii="方正小标宋简体" w:eastAsia="方正小标宋简体" w:hint="eastAsia"/>
          <w:sz w:val="44"/>
          <w:szCs w:val="48"/>
        </w:rPr>
        <w:t>期</w:t>
      </w:r>
    </w:p>
    <w:p w14:paraId="5BCF6114" w14:textId="77777777" w:rsidR="00AB3E76" w:rsidRDefault="00000000" w:rsidP="000B6338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8"/>
        </w:rPr>
        <w:t>申请律师执业人员集中培训的通知</w:t>
      </w:r>
    </w:p>
    <w:p w14:paraId="5B3F070C" w14:textId="0518FEC7" w:rsidR="00AB3E76" w:rsidRDefault="00AB3E76" w:rsidP="008807E0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671D693A" w14:textId="15FB5ED7" w:rsidR="007C55CD" w:rsidRPr="008807E0" w:rsidRDefault="007C55CD" w:rsidP="007C55CD">
      <w:pPr>
        <w:spacing w:line="600" w:lineRule="exact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各省辖市律师协会：</w:t>
      </w:r>
    </w:p>
    <w:p w14:paraId="1BFE31CD" w14:textId="19045602" w:rsidR="00AB3E76" w:rsidRDefault="00000000" w:rsidP="009B70FC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为完善律师执业准入制度，确保为律师队伍培养、输送合格人才，省律协根据中华全国律师协会《申请律师执业人员实习管理规则》和《河南省申请律师执业人员实习管理实施办法》的要求，</w:t>
      </w:r>
      <w:r w:rsidR="003600E4">
        <w:rPr>
          <w:rFonts w:ascii="仿宋_GB2312" w:eastAsia="仿宋_GB2312" w:hint="eastAsia"/>
          <w:sz w:val="32"/>
          <w:szCs w:val="32"/>
        </w:rPr>
        <w:t>决定</w:t>
      </w:r>
      <w:r w:rsidR="003600E4" w:rsidRPr="003600E4">
        <w:rPr>
          <w:rFonts w:ascii="仿宋_GB2312" w:eastAsia="仿宋_GB2312" w:hint="eastAsia"/>
          <w:sz w:val="32"/>
          <w:szCs w:val="32"/>
        </w:rPr>
        <w:t>举办202</w:t>
      </w:r>
      <w:r w:rsidR="000C6A00">
        <w:rPr>
          <w:rFonts w:ascii="仿宋_GB2312" w:eastAsia="仿宋_GB2312" w:hint="eastAsia"/>
          <w:sz w:val="32"/>
          <w:szCs w:val="32"/>
        </w:rPr>
        <w:t>5</w:t>
      </w:r>
      <w:r w:rsidR="003600E4" w:rsidRPr="003600E4">
        <w:rPr>
          <w:rFonts w:ascii="仿宋_GB2312" w:eastAsia="仿宋_GB2312" w:hint="eastAsia"/>
          <w:sz w:val="32"/>
          <w:szCs w:val="32"/>
        </w:rPr>
        <w:t>年第一期申请律师执业人员集中培训</w:t>
      </w:r>
      <w:r>
        <w:rPr>
          <w:rFonts w:ascii="仿宋_GB2312" w:eastAsia="仿宋_GB2312" w:hint="eastAsia"/>
          <w:sz w:val="32"/>
          <w:szCs w:val="32"/>
        </w:rPr>
        <w:t>，具体通知如下：</w:t>
      </w:r>
    </w:p>
    <w:p w14:paraId="01C9422B" w14:textId="77777777" w:rsidR="00AB3E76" w:rsidRDefault="00000000" w:rsidP="009B70FC">
      <w:pPr>
        <w:spacing w:line="62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一、培训对象</w:t>
      </w:r>
    </w:p>
    <w:p w14:paraId="20FC240B" w14:textId="1F4F589C" w:rsidR="00AB3E76" w:rsidRDefault="00000000" w:rsidP="009B70FC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本期培训人员名单详见附件，请参训学员牢记报到序号。</w:t>
      </w:r>
    </w:p>
    <w:p w14:paraId="03FF8B3A" w14:textId="77777777" w:rsidR="00AB3E76" w:rsidRDefault="00000000" w:rsidP="009B70FC">
      <w:pPr>
        <w:spacing w:line="62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二、培训内容</w:t>
      </w:r>
    </w:p>
    <w:p w14:paraId="7D8CD049" w14:textId="2CFFF057" w:rsidR="00AB3E76" w:rsidRDefault="00000000" w:rsidP="009B70FC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全国律协申请律师执业人员集中培训大纲的规定，以全国律协编印的全国律师执业基础培训教材为基础，采用集中授课方式，邀请专家学者、行业管理人员、优秀执业律师讲授习近平新时代中国特色社会主义思想，党的路线、方针、政策，律师职业道德和执业纪律，律师实务知识和执业技能等。</w:t>
      </w:r>
    </w:p>
    <w:p w14:paraId="1E1F84C5" w14:textId="60536D36" w:rsidR="00AB3E76" w:rsidRDefault="00000000" w:rsidP="009B70FC">
      <w:pPr>
        <w:spacing w:line="62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三、培训</w:t>
      </w:r>
      <w:r w:rsidR="00DA4AF9">
        <w:rPr>
          <w:rFonts w:ascii="黑体" w:eastAsia="黑体" w:hAnsi="黑体" w:cs="黑体" w:hint="eastAsia"/>
          <w:sz w:val="32"/>
          <w:szCs w:val="32"/>
        </w:rPr>
        <w:t>及报到</w:t>
      </w:r>
      <w:r>
        <w:rPr>
          <w:rFonts w:ascii="黑体" w:eastAsia="黑体" w:hAnsi="黑体" w:cs="黑体" w:hint="eastAsia"/>
          <w:sz w:val="32"/>
          <w:szCs w:val="32"/>
        </w:rPr>
        <w:t>时间</w:t>
      </w:r>
    </w:p>
    <w:p w14:paraId="3A3543F9" w14:textId="3259AA9E" w:rsidR="00AB3E76" w:rsidRDefault="00000000" w:rsidP="009B70FC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培训时间：202</w:t>
      </w:r>
      <w:r w:rsidR="000C6A00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0C6A00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="000C6A00"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日-</w:t>
      </w:r>
      <w:r w:rsidR="000C6A00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="00F65E97">
        <w:rPr>
          <w:rFonts w:ascii="仿宋_GB2312" w:eastAsia="仿宋_GB2312" w:hint="eastAsia"/>
          <w:sz w:val="32"/>
          <w:szCs w:val="32"/>
        </w:rPr>
        <w:t>2</w:t>
      </w:r>
      <w:r w:rsidR="000C6A00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287D6919" w14:textId="58FAB70E" w:rsidR="00AB3E76" w:rsidRDefault="00000000" w:rsidP="009B70FC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报到时间：202</w:t>
      </w:r>
      <w:r w:rsidR="000C6A00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0C6A00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="000C6A00"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日上午9:00---11：30 下午2：30---5:00（现场报到须携带实习证并提交本人1张近期</w:t>
      </w:r>
      <w:r>
        <w:rPr>
          <w:rFonts w:ascii="仿宋_GB2312" w:eastAsia="仿宋_GB2312" w:hint="eastAsia"/>
          <w:sz w:val="32"/>
          <w:szCs w:val="32"/>
        </w:rPr>
        <w:lastRenderedPageBreak/>
        <w:t>一寸免冠彩色照片）</w:t>
      </w:r>
      <w:r w:rsidR="006576A2">
        <w:rPr>
          <w:rFonts w:ascii="仿宋_GB2312" w:eastAsia="仿宋_GB2312" w:hint="eastAsia"/>
          <w:sz w:val="32"/>
          <w:szCs w:val="32"/>
        </w:rPr>
        <w:t>。</w:t>
      </w:r>
    </w:p>
    <w:p w14:paraId="6E359C0D" w14:textId="77777777" w:rsidR="00AB3E76" w:rsidRDefault="00000000" w:rsidP="009B70FC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四、报到及培训地点</w:t>
      </w:r>
    </w:p>
    <w:p w14:paraId="19B092DD" w14:textId="44E3770E" w:rsidR="00AB3E76" w:rsidRDefault="00357FB9" w:rsidP="009B70FC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地点：</w:t>
      </w:r>
      <w:proofErr w:type="gramStart"/>
      <w:r>
        <w:rPr>
          <w:rFonts w:ascii="仿宋_GB2312" w:eastAsia="仿宋_GB2312" w:hint="eastAsia"/>
          <w:sz w:val="32"/>
          <w:szCs w:val="32"/>
        </w:rPr>
        <w:t>德亿大</w:t>
      </w:r>
      <w:proofErr w:type="gramEnd"/>
      <w:r>
        <w:rPr>
          <w:rFonts w:ascii="仿宋_GB2312" w:eastAsia="仿宋_GB2312" w:hint="eastAsia"/>
          <w:sz w:val="32"/>
          <w:szCs w:val="32"/>
        </w:rPr>
        <w:t>酒店</w:t>
      </w:r>
    </w:p>
    <w:p w14:paraId="25FEF0BE" w14:textId="42355290" w:rsidR="00AB3E76" w:rsidRDefault="00000000" w:rsidP="009B70FC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地址：郑州市金水路267号（金水路与玉凤路交叉口向东200路南）</w:t>
      </w:r>
    </w:p>
    <w:p w14:paraId="35AEE15E" w14:textId="08C699BC" w:rsidR="00AB3E76" w:rsidRDefault="00000000" w:rsidP="009B70FC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报到及培训具体</w:t>
      </w:r>
      <w:r w:rsidR="009447D9">
        <w:rPr>
          <w:rFonts w:ascii="仿宋_GB2312" w:eastAsia="仿宋_GB2312" w:hint="eastAsia"/>
          <w:sz w:val="32"/>
          <w:szCs w:val="32"/>
        </w:rPr>
        <w:t>位置</w:t>
      </w:r>
      <w:r>
        <w:rPr>
          <w:rFonts w:ascii="仿宋_GB2312" w:eastAsia="仿宋_GB2312" w:hint="eastAsia"/>
          <w:sz w:val="32"/>
          <w:szCs w:val="32"/>
        </w:rPr>
        <w:t>详见酒店指示牌</w:t>
      </w:r>
      <w:r w:rsidR="005870A3">
        <w:rPr>
          <w:rFonts w:ascii="仿宋_GB2312" w:eastAsia="仿宋_GB2312" w:hint="eastAsia"/>
          <w:sz w:val="32"/>
          <w:szCs w:val="32"/>
        </w:rPr>
        <w:t>。</w:t>
      </w:r>
    </w:p>
    <w:p w14:paraId="11089730" w14:textId="77777777" w:rsidR="00AB3E76" w:rsidRDefault="00000000" w:rsidP="009B70FC">
      <w:pPr>
        <w:spacing w:line="62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五、相关费用</w:t>
      </w:r>
    </w:p>
    <w:p w14:paraId="119CBD38" w14:textId="1A94FEBD" w:rsidR="00AB3E76" w:rsidRDefault="00000000" w:rsidP="009B70FC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报到时需交纳培训费3</w:t>
      </w:r>
      <w:r w:rsidR="006576A2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0元,教材费用230元。同时经协商培训酒店对本次培训提供优惠住房与用餐，该费用自理。</w:t>
      </w:r>
    </w:p>
    <w:p w14:paraId="4513CA56" w14:textId="77777777" w:rsidR="00AB3E76" w:rsidRDefault="00000000" w:rsidP="009B70FC">
      <w:pPr>
        <w:spacing w:line="62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六、注意事项</w:t>
      </w:r>
    </w:p>
    <w:p w14:paraId="534E83DF" w14:textId="7E574B85" w:rsidR="00AB3E76" w:rsidRDefault="009148A8" w:rsidP="009B70FC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.严格遵守培训纪律，服从会务工作人员管理，培训期间不得请假；</w:t>
      </w:r>
    </w:p>
    <w:p w14:paraId="0625D975" w14:textId="434AC401" w:rsidR="00AB3E76" w:rsidRDefault="009148A8" w:rsidP="009B70FC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.培训期间实行严格的考勤制度，凡三次以上（含三次）缺勤的，视为未参加培训；</w:t>
      </w:r>
    </w:p>
    <w:p w14:paraId="75141001" w14:textId="378FB870" w:rsidR="00AB3E76" w:rsidRDefault="009148A8" w:rsidP="009B70FC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.服从培训批次安排，培训不接受现场报名与期次调整；</w:t>
      </w:r>
    </w:p>
    <w:p w14:paraId="64D975BC" w14:textId="457B8BE6" w:rsidR="00AB3E76" w:rsidRDefault="009148A8" w:rsidP="009B70FC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.实习人员如有</w:t>
      </w:r>
      <w:r w:rsidR="00424988">
        <w:rPr>
          <w:rFonts w:ascii="仿宋_GB2312" w:eastAsia="仿宋_GB2312" w:hint="eastAsia"/>
          <w:sz w:val="32"/>
          <w:szCs w:val="32"/>
        </w:rPr>
        <w:t>其他</w:t>
      </w:r>
      <w:r>
        <w:rPr>
          <w:rFonts w:ascii="仿宋_GB2312" w:eastAsia="仿宋_GB2312" w:hint="eastAsia"/>
          <w:sz w:val="32"/>
          <w:szCs w:val="32"/>
        </w:rPr>
        <w:t>问题请咨询所属地市级律师协会。</w:t>
      </w:r>
    </w:p>
    <w:p w14:paraId="498682E8" w14:textId="77777777" w:rsidR="006A2EF3" w:rsidRPr="00424988" w:rsidRDefault="006A2EF3" w:rsidP="009B70FC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586A2B7" w14:textId="3FCA579F" w:rsidR="00AB3E76" w:rsidRDefault="00AB3E76" w:rsidP="009B70FC">
      <w:pPr>
        <w:spacing w:line="6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14D1C5D6" w14:textId="2C51CD6C" w:rsidR="00D9403F" w:rsidRDefault="00000000" w:rsidP="009B70FC">
      <w:pPr>
        <w:spacing w:line="62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</w:t>
      </w:r>
      <w:r w:rsidR="007C55CD">
        <w:rPr>
          <w:rFonts w:ascii="仿宋_GB2312" w:eastAsia="仿宋_GB2312" w:hint="eastAsia"/>
          <w:sz w:val="32"/>
          <w:szCs w:val="32"/>
        </w:rPr>
        <w:t xml:space="preserve">        河南省律师协会</w:t>
      </w:r>
    </w:p>
    <w:p w14:paraId="4EED81E7" w14:textId="2FA395E4" w:rsidR="00AB3E76" w:rsidRDefault="00D9403F" w:rsidP="009B70FC">
      <w:pPr>
        <w:spacing w:line="62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202</w:t>
      </w:r>
      <w:r w:rsidR="000C6A00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0C6A00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月7日</w:t>
      </w:r>
    </w:p>
    <w:p w14:paraId="46994E3D" w14:textId="77777777" w:rsidR="00EC5572" w:rsidRDefault="00EC5572" w:rsidP="009B70FC">
      <w:pPr>
        <w:spacing w:line="62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14:paraId="06366437" w14:textId="77777777" w:rsidR="00EC5572" w:rsidRDefault="00EC5572" w:rsidP="009B70FC">
      <w:pPr>
        <w:spacing w:line="620" w:lineRule="exact"/>
        <w:ind w:firstLineChars="200" w:firstLine="640"/>
        <w:jc w:val="center"/>
        <w:rPr>
          <w:rFonts w:ascii="仿宋_GB2312" w:eastAsia="仿宋_GB2312" w:hint="eastAsia"/>
          <w:sz w:val="32"/>
          <w:szCs w:val="32"/>
        </w:rPr>
      </w:pPr>
    </w:p>
    <w:p w14:paraId="5D0535F2" w14:textId="77777777" w:rsidR="007C55CD" w:rsidRPr="0026670E" w:rsidRDefault="007C55CD" w:rsidP="007C55CD">
      <w:pPr>
        <w:rPr>
          <w:rFonts w:asciiTheme="minorEastAsia" w:hAnsiTheme="minorEastAsia" w:cs="仿宋" w:hint="eastAsia"/>
          <w:sz w:val="28"/>
          <w:szCs w:val="28"/>
        </w:rPr>
      </w:pPr>
      <w:r w:rsidRPr="0026670E">
        <w:rPr>
          <w:rFonts w:asciiTheme="minorEastAsia" w:hAnsiTheme="minorEastAsia" w:cs="仿宋" w:hint="eastAsia"/>
          <w:sz w:val="28"/>
          <w:szCs w:val="28"/>
        </w:rPr>
        <w:lastRenderedPageBreak/>
        <w:t>各省辖市律师协会：省律协关于举办2025年第一期申请律师执业人员集中培训的通知及培训名单已通过OA发送，请各地律协注意查收并</w:t>
      </w:r>
      <w:r>
        <w:rPr>
          <w:rFonts w:asciiTheme="minorEastAsia" w:hAnsiTheme="minorEastAsia" w:cs="仿宋" w:hint="eastAsia"/>
          <w:sz w:val="28"/>
          <w:szCs w:val="28"/>
        </w:rPr>
        <w:t>做好解释工作</w:t>
      </w:r>
      <w:r w:rsidRPr="0026670E">
        <w:rPr>
          <w:rFonts w:asciiTheme="minorEastAsia" w:hAnsiTheme="minorEastAsia" w:cs="仿宋" w:hint="eastAsia"/>
          <w:sz w:val="28"/>
          <w:szCs w:val="28"/>
        </w:rPr>
        <w:t>，如有</w:t>
      </w:r>
      <w:r>
        <w:rPr>
          <w:rFonts w:asciiTheme="minorEastAsia" w:hAnsiTheme="minorEastAsia" w:cs="仿宋" w:hint="eastAsia"/>
          <w:sz w:val="28"/>
          <w:szCs w:val="28"/>
        </w:rPr>
        <w:t>问题</w:t>
      </w:r>
      <w:r w:rsidRPr="0026670E">
        <w:rPr>
          <w:rFonts w:asciiTheme="minorEastAsia" w:hAnsiTheme="minorEastAsia" w:cs="仿宋" w:hint="eastAsia"/>
          <w:sz w:val="28"/>
          <w:szCs w:val="28"/>
        </w:rPr>
        <w:t>，</w:t>
      </w:r>
      <w:proofErr w:type="gramStart"/>
      <w:r w:rsidRPr="0026670E">
        <w:rPr>
          <w:rFonts w:asciiTheme="minorEastAsia" w:hAnsiTheme="minorEastAsia" w:cs="仿宋" w:hint="eastAsia"/>
          <w:sz w:val="28"/>
          <w:szCs w:val="28"/>
        </w:rPr>
        <w:t>请</w:t>
      </w:r>
      <w:r>
        <w:rPr>
          <w:rFonts w:asciiTheme="minorEastAsia" w:hAnsiTheme="minorEastAsia" w:cs="仿宋" w:hint="eastAsia"/>
          <w:sz w:val="28"/>
          <w:szCs w:val="28"/>
        </w:rPr>
        <w:t>统一</w:t>
      </w:r>
      <w:proofErr w:type="gramEnd"/>
      <w:r>
        <w:rPr>
          <w:rFonts w:asciiTheme="minorEastAsia" w:hAnsiTheme="minorEastAsia" w:cs="仿宋" w:hint="eastAsia"/>
          <w:sz w:val="28"/>
          <w:szCs w:val="28"/>
        </w:rPr>
        <w:t>汇总后反馈至省律协</w:t>
      </w:r>
      <w:r w:rsidRPr="0026670E">
        <w:rPr>
          <w:rFonts w:asciiTheme="minorEastAsia" w:hAnsiTheme="minorEastAsia" w:cs="仿宋" w:hint="eastAsia"/>
          <w:sz w:val="28"/>
          <w:szCs w:val="28"/>
        </w:rPr>
        <w:t>教育培训部</w:t>
      </w:r>
      <w:r>
        <w:rPr>
          <w:rFonts w:asciiTheme="minorEastAsia" w:hAnsiTheme="minorEastAsia" w:cs="仿宋" w:hint="eastAsia"/>
          <w:sz w:val="28"/>
          <w:szCs w:val="28"/>
        </w:rPr>
        <w:t>，0371-53385600。</w:t>
      </w:r>
    </w:p>
    <w:p w14:paraId="2EED3489" w14:textId="77777777" w:rsidR="007C55CD" w:rsidRPr="007C55CD" w:rsidRDefault="007C55CD" w:rsidP="007C55CD">
      <w:pPr>
        <w:spacing w:line="62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sectPr w:rsidR="007C55CD" w:rsidRPr="007C55CD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243B1" w14:textId="77777777" w:rsidR="00B273A4" w:rsidRDefault="00B273A4">
      <w:r>
        <w:separator/>
      </w:r>
    </w:p>
  </w:endnote>
  <w:endnote w:type="continuationSeparator" w:id="0">
    <w:p w14:paraId="053D9CF3" w14:textId="77777777" w:rsidR="00B273A4" w:rsidRDefault="00B27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8201242"/>
    </w:sdtPr>
    <w:sdtContent>
      <w:p w14:paraId="525E89CC" w14:textId="77777777" w:rsidR="00AB3E76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FD93346" w14:textId="77777777" w:rsidR="00AB3E76" w:rsidRDefault="00AB3E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7B091" w14:textId="77777777" w:rsidR="00B273A4" w:rsidRDefault="00B273A4">
      <w:r>
        <w:separator/>
      </w:r>
    </w:p>
  </w:footnote>
  <w:footnote w:type="continuationSeparator" w:id="0">
    <w:p w14:paraId="62E22B1C" w14:textId="77777777" w:rsidR="00B273A4" w:rsidRDefault="00B27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2ZTJmNzAwNDlkNzNjNzhlMTRhYTdkMmVjNjhkNDEifQ=="/>
  </w:docVars>
  <w:rsids>
    <w:rsidRoot w:val="197D39EE"/>
    <w:rsid w:val="000A3EF3"/>
    <w:rsid w:val="000B6338"/>
    <w:rsid w:val="000C359A"/>
    <w:rsid w:val="000C6A00"/>
    <w:rsid w:val="000E4685"/>
    <w:rsid w:val="0010496E"/>
    <w:rsid w:val="00193A7F"/>
    <w:rsid w:val="001E7F65"/>
    <w:rsid w:val="0022261C"/>
    <w:rsid w:val="0025508F"/>
    <w:rsid w:val="002C0565"/>
    <w:rsid w:val="002F3862"/>
    <w:rsid w:val="002F5AAC"/>
    <w:rsid w:val="00311227"/>
    <w:rsid w:val="003408D3"/>
    <w:rsid w:val="00357FB9"/>
    <w:rsid w:val="003600E4"/>
    <w:rsid w:val="003D4D66"/>
    <w:rsid w:val="004036E7"/>
    <w:rsid w:val="00424988"/>
    <w:rsid w:val="00450772"/>
    <w:rsid w:val="00452E2B"/>
    <w:rsid w:val="004665AF"/>
    <w:rsid w:val="004A4C90"/>
    <w:rsid w:val="004C0AA8"/>
    <w:rsid w:val="004C551B"/>
    <w:rsid w:val="004F12B9"/>
    <w:rsid w:val="004F791C"/>
    <w:rsid w:val="00512116"/>
    <w:rsid w:val="00531F2C"/>
    <w:rsid w:val="005348D1"/>
    <w:rsid w:val="00543506"/>
    <w:rsid w:val="00546480"/>
    <w:rsid w:val="00567122"/>
    <w:rsid w:val="00577964"/>
    <w:rsid w:val="005870A3"/>
    <w:rsid w:val="005C7B82"/>
    <w:rsid w:val="005E54D6"/>
    <w:rsid w:val="005F6525"/>
    <w:rsid w:val="0061530B"/>
    <w:rsid w:val="006206B4"/>
    <w:rsid w:val="00621E6D"/>
    <w:rsid w:val="00631A6B"/>
    <w:rsid w:val="00634886"/>
    <w:rsid w:val="00640344"/>
    <w:rsid w:val="006576A2"/>
    <w:rsid w:val="00677972"/>
    <w:rsid w:val="00691337"/>
    <w:rsid w:val="006A2EF3"/>
    <w:rsid w:val="006F3865"/>
    <w:rsid w:val="006F53CC"/>
    <w:rsid w:val="006F77DB"/>
    <w:rsid w:val="00733B46"/>
    <w:rsid w:val="00770F0D"/>
    <w:rsid w:val="0078755C"/>
    <w:rsid w:val="007A4ADE"/>
    <w:rsid w:val="007C194D"/>
    <w:rsid w:val="007C1F06"/>
    <w:rsid w:val="007C55CD"/>
    <w:rsid w:val="0080282D"/>
    <w:rsid w:val="008807E0"/>
    <w:rsid w:val="00887A45"/>
    <w:rsid w:val="008A0984"/>
    <w:rsid w:val="008F7EA1"/>
    <w:rsid w:val="009148A8"/>
    <w:rsid w:val="00922524"/>
    <w:rsid w:val="00923811"/>
    <w:rsid w:val="009447D9"/>
    <w:rsid w:val="00976CEB"/>
    <w:rsid w:val="00997F95"/>
    <w:rsid w:val="009B70FC"/>
    <w:rsid w:val="00A11498"/>
    <w:rsid w:val="00A64D90"/>
    <w:rsid w:val="00A65709"/>
    <w:rsid w:val="00A71683"/>
    <w:rsid w:val="00A75BD8"/>
    <w:rsid w:val="00A90382"/>
    <w:rsid w:val="00AB3E76"/>
    <w:rsid w:val="00AB7CEB"/>
    <w:rsid w:val="00AC0A4A"/>
    <w:rsid w:val="00AC36F5"/>
    <w:rsid w:val="00B273A4"/>
    <w:rsid w:val="00BA4F1D"/>
    <w:rsid w:val="00BC5DF9"/>
    <w:rsid w:val="00BE318C"/>
    <w:rsid w:val="00BF4E69"/>
    <w:rsid w:val="00C16382"/>
    <w:rsid w:val="00C1779C"/>
    <w:rsid w:val="00C64317"/>
    <w:rsid w:val="00C773B6"/>
    <w:rsid w:val="00CD3DCF"/>
    <w:rsid w:val="00CE352F"/>
    <w:rsid w:val="00CE54D9"/>
    <w:rsid w:val="00CF0691"/>
    <w:rsid w:val="00D24078"/>
    <w:rsid w:val="00D50F8C"/>
    <w:rsid w:val="00D55700"/>
    <w:rsid w:val="00D9403F"/>
    <w:rsid w:val="00DA4AF9"/>
    <w:rsid w:val="00DA7BD0"/>
    <w:rsid w:val="00DC34CD"/>
    <w:rsid w:val="00DC68DA"/>
    <w:rsid w:val="00E120A7"/>
    <w:rsid w:val="00E65C0B"/>
    <w:rsid w:val="00E9627B"/>
    <w:rsid w:val="00EC5572"/>
    <w:rsid w:val="00EF3C7E"/>
    <w:rsid w:val="00F52250"/>
    <w:rsid w:val="00F54C2E"/>
    <w:rsid w:val="00F65E97"/>
    <w:rsid w:val="00F7589F"/>
    <w:rsid w:val="00FB174B"/>
    <w:rsid w:val="00FC3762"/>
    <w:rsid w:val="00FC7EB9"/>
    <w:rsid w:val="00FE6465"/>
    <w:rsid w:val="00FF5518"/>
    <w:rsid w:val="0635157B"/>
    <w:rsid w:val="0CDE3EA1"/>
    <w:rsid w:val="12483CDC"/>
    <w:rsid w:val="17854713"/>
    <w:rsid w:val="187613E5"/>
    <w:rsid w:val="197D39EE"/>
    <w:rsid w:val="1B6A2479"/>
    <w:rsid w:val="1C534BC7"/>
    <w:rsid w:val="1ECC5801"/>
    <w:rsid w:val="1FAF3EEC"/>
    <w:rsid w:val="346F209C"/>
    <w:rsid w:val="35534F17"/>
    <w:rsid w:val="37883402"/>
    <w:rsid w:val="3AE7537B"/>
    <w:rsid w:val="3C382C66"/>
    <w:rsid w:val="3D452778"/>
    <w:rsid w:val="46B03AA9"/>
    <w:rsid w:val="490E1BC0"/>
    <w:rsid w:val="4A401852"/>
    <w:rsid w:val="4AFF5FC0"/>
    <w:rsid w:val="4B1864C4"/>
    <w:rsid w:val="4B273E28"/>
    <w:rsid w:val="4C5815A5"/>
    <w:rsid w:val="503D54B2"/>
    <w:rsid w:val="51084B4A"/>
    <w:rsid w:val="540F20BB"/>
    <w:rsid w:val="57C73D27"/>
    <w:rsid w:val="57F85525"/>
    <w:rsid w:val="61BC6623"/>
    <w:rsid w:val="61D218D0"/>
    <w:rsid w:val="633625D6"/>
    <w:rsid w:val="63DB594D"/>
    <w:rsid w:val="64397FA4"/>
    <w:rsid w:val="696A2DAF"/>
    <w:rsid w:val="6B603208"/>
    <w:rsid w:val="6BBD2344"/>
    <w:rsid w:val="6BDF14A9"/>
    <w:rsid w:val="6E1B4AA2"/>
    <w:rsid w:val="6ED732D1"/>
    <w:rsid w:val="70D31904"/>
    <w:rsid w:val="735E3BF6"/>
    <w:rsid w:val="791B6091"/>
    <w:rsid w:val="7A3E79AA"/>
    <w:rsid w:val="7FB7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B11E87"/>
  <w15:docId w15:val="{E2B227ED-B866-45DA-A4AA-50736824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7C55CD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7C55C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8&#24180;&#24037;&#20316;\&#23703;&#21069;&#22521;&#35757;\&#20851;&#20110;&#32452;&#32455;&#24320;&#23637;2018&#24180;&#24230;&#30003;&#35831;&#24459;&#24072;&#25191;&#19994;&#20154;&#21592;&#38598;&#20013;&#22521;&#35757;&#36890;&#30693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关于组织开展2018年度申请律师执业人员集中培训通知</Template>
  <TotalTime>148</TotalTime>
  <Pages>3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关于举办2016年度申请律师执业人员集中培训通知</dc:title>
  <dc:creator>独木不成光芒</dc:creator>
  <cp:lastModifiedBy>冰 李</cp:lastModifiedBy>
  <cp:revision>90</cp:revision>
  <cp:lastPrinted>2025-03-07T03:20:00Z</cp:lastPrinted>
  <dcterms:created xsi:type="dcterms:W3CDTF">2018-03-26T01:19:00Z</dcterms:created>
  <dcterms:modified xsi:type="dcterms:W3CDTF">2025-03-07T03:21:00Z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19C33E758C0B4169B8E83ECAFF03D8CB</vt:lpwstr>
  </property>
</Properties>
</file>