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3" w:name="_GoBack"/>
      <w:bookmarkEnd w:id="3"/>
      <w:r>
        <w:rPr>
          <w:rFonts w:hint="eastAsia" w:ascii="方正小标宋简体" w:eastAsia="方正小标宋简体"/>
          <w:sz w:val="44"/>
          <w:szCs w:val="48"/>
        </w:rPr>
        <w:t>河南省律师协会关于举办2026年第三期</w:t>
      </w:r>
    </w:p>
    <w:p w14:paraId="5BCF611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5B3F07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2026年第三期申请律师执业人员集中培训，具体通知如下：</w:t>
      </w:r>
    </w:p>
    <w:p w14:paraId="01C9422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制度和律师的定位及其职责使命，律师执业管理规定，律师职业道德和执业纪律，律师实务知识和执业技能等。</w:t>
      </w:r>
    </w:p>
    <w:p w14:paraId="1E1F84C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57A2C534">
      <w:pPr>
        <w:spacing w:line="560" w:lineRule="exact"/>
        <w:ind w:left="420" w:leftChars="200" w:firstLine="320" w:firstLineChars="1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2026年5月13日-18日 上午8:30—11:30</w:t>
      </w:r>
    </w:p>
    <w:p w14:paraId="3A3543F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下午2:30—5:30</w:t>
      </w:r>
    </w:p>
    <w:bookmarkEnd w:id="1"/>
    <w:p w14:paraId="287D691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报到时间：2026年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5月12日</w:t>
      </w:r>
      <w:bookmarkEnd w:id="2"/>
      <w:r>
        <w:rPr>
          <w:rFonts w:hint="eastAsia" w:ascii="仿宋_GB2312" w:eastAsia="仿宋_GB2312"/>
          <w:sz w:val="32"/>
          <w:szCs w:val="32"/>
        </w:rPr>
        <w:t xml:space="preserve"> 上午9:00--11：30  下午2：30--5:00</w:t>
      </w:r>
      <w:bookmarkEnd w:id="0"/>
    </w:p>
    <w:p w14:paraId="6E359C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0元,教材费用230元。同时，经与酒店协商可提供优惠住房。</w:t>
      </w:r>
    </w:p>
    <w:p w14:paraId="4513CA5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7CE4460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1.服从培训批次安排，培训不接受现场报名与期次调整。</w:t>
      </w:r>
    </w:p>
    <w:p w14:paraId="6E8C36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2.培训期间将使用考勤机签到，请参训人员务必按时报到，将个人信息录入考勤系统。</w:t>
      </w:r>
    </w:p>
    <w:p w14:paraId="0625D97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3.培训实行考勤制度，请随身携带实习证，凡三次以上（含三次）迟到、早退或缺卡的，取消培训资格。</w:t>
      </w:r>
    </w:p>
    <w:p w14:paraId="5D9CED3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4.实习人员如有其他问题请咨询所属地方律协。</w:t>
      </w:r>
    </w:p>
    <w:p w14:paraId="11B0BC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5.特别提示：严格遵守培训纪律，服从工作人员管理，按时上课，不得请假。培训期间及培训结束，不在会场哄闹，安全有序出入培训场所，避免推搡踩踏，注意人身及财产安全。</w:t>
      </w:r>
    </w:p>
    <w:p w14:paraId="1E6275E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F41964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4D1C5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河南省律师协会</w:t>
      </w:r>
    </w:p>
    <w:p w14:paraId="39C7B0F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2026年5月6日</w:t>
      </w:r>
    </w:p>
    <w:sectPr>
      <w:footerReference r:id="rId3" w:type="default"/>
      <w:pgSz w:w="11906" w:h="16838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35E0B"/>
    <w:rsid w:val="000A3EF3"/>
    <w:rsid w:val="000A741A"/>
    <w:rsid w:val="000B3F8E"/>
    <w:rsid w:val="000B6338"/>
    <w:rsid w:val="000C267F"/>
    <w:rsid w:val="000C359A"/>
    <w:rsid w:val="000C6A00"/>
    <w:rsid w:val="000D7DAC"/>
    <w:rsid w:val="000E4685"/>
    <w:rsid w:val="0010496E"/>
    <w:rsid w:val="001156B2"/>
    <w:rsid w:val="00140F4D"/>
    <w:rsid w:val="00154701"/>
    <w:rsid w:val="00180A2E"/>
    <w:rsid w:val="00183E2D"/>
    <w:rsid w:val="001845F7"/>
    <w:rsid w:val="00193A7F"/>
    <w:rsid w:val="00194D88"/>
    <w:rsid w:val="001B386B"/>
    <w:rsid w:val="001B5D98"/>
    <w:rsid w:val="001D1750"/>
    <w:rsid w:val="001D597D"/>
    <w:rsid w:val="001E7F65"/>
    <w:rsid w:val="001F0AB6"/>
    <w:rsid w:val="00212A23"/>
    <w:rsid w:val="0022261C"/>
    <w:rsid w:val="00251396"/>
    <w:rsid w:val="0025508F"/>
    <w:rsid w:val="002612FF"/>
    <w:rsid w:val="002657FC"/>
    <w:rsid w:val="002824B4"/>
    <w:rsid w:val="00295B30"/>
    <w:rsid w:val="002C0565"/>
    <w:rsid w:val="002D3AA6"/>
    <w:rsid w:val="002E111C"/>
    <w:rsid w:val="002F148D"/>
    <w:rsid w:val="002F3862"/>
    <w:rsid w:val="002F5AAC"/>
    <w:rsid w:val="00301163"/>
    <w:rsid w:val="0030360D"/>
    <w:rsid w:val="00303B2C"/>
    <w:rsid w:val="00311227"/>
    <w:rsid w:val="00316B17"/>
    <w:rsid w:val="00325C92"/>
    <w:rsid w:val="0033559B"/>
    <w:rsid w:val="003408D3"/>
    <w:rsid w:val="00341107"/>
    <w:rsid w:val="00353125"/>
    <w:rsid w:val="00357FB9"/>
    <w:rsid w:val="003600E4"/>
    <w:rsid w:val="0038198A"/>
    <w:rsid w:val="00386BA9"/>
    <w:rsid w:val="003A62CD"/>
    <w:rsid w:val="003B5DF2"/>
    <w:rsid w:val="003C3964"/>
    <w:rsid w:val="003D4D66"/>
    <w:rsid w:val="004036E7"/>
    <w:rsid w:val="00411A70"/>
    <w:rsid w:val="00416504"/>
    <w:rsid w:val="00424988"/>
    <w:rsid w:val="004264F2"/>
    <w:rsid w:val="00445C6A"/>
    <w:rsid w:val="00450772"/>
    <w:rsid w:val="004507BF"/>
    <w:rsid w:val="00452E2B"/>
    <w:rsid w:val="004665AF"/>
    <w:rsid w:val="004740D6"/>
    <w:rsid w:val="004A0EEE"/>
    <w:rsid w:val="004A16E4"/>
    <w:rsid w:val="004A4C90"/>
    <w:rsid w:val="004C0AA8"/>
    <w:rsid w:val="004C551B"/>
    <w:rsid w:val="004E228C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43A4"/>
    <w:rsid w:val="00596CE4"/>
    <w:rsid w:val="005B3852"/>
    <w:rsid w:val="005C5A48"/>
    <w:rsid w:val="005C78A3"/>
    <w:rsid w:val="005C7B82"/>
    <w:rsid w:val="005E54D6"/>
    <w:rsid w:val="005F5DC8"/>
    <w:rsid w:val="005F6525"/>
    <w:rsid w:val="005F773F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407B"/>
    <w:rsid w:val="00677972"/>
    <w:rsid w:val="00691337"/>
    <w:rsid w:val="006A2EF3"/>
    <w:rsid w:val="006F0150"/>
    <w:rsid w:val="006F1AAE"/>
    <w:rsid w:val="006F3865"/>
    <w:rsid w:val="006F53CC"/>
    <w:rsid w:val="006F77DB"/>
    <w:rsid w:val="00704BE3"/>
    <w:rsid w:val="00726522"/>
    <w:rsid w:val="00733B46"/>
    <w:rsid w:val="00750DE4"/>
    <w:rsid w:val="007643D8"/>
    <w:rsid w:val="00770F0D"/>
    <w:rsid w:val="0078755C"/>
    <w:rsid w:val="007A4ADE"/>
    <w:rsid w:val="007A6F95"/>
    <w:rsid w:val="007B0633"/>
    <w:rsid w:val="007C0C61"/>
    <w:rsid w:val="007C194D"/>
    <w:rsid w:val="007C1F06"/>
    <w:rsid w:val="007C55CD"/>
    <w:rsid w:val="007D5F8C"/>
    <w:rsid w:val="0080282D"/>
    <w:rsid w:val="00815A74"/>
    <w:rsid w:val="008414D6"/>
    <w:rsid w:val="008807E0"/>
    <w:rsid w:val="00887A45"/>
    <w:rsid w:val="00891FD3"/>
    <w:rsid w:val="00892102"/>
    <w:rsid w:val="008A0984"/>
    <w:rsid w:val="008A1E97"/>
    <w:rsid w:val="008D57FB"/>
    <w:rsid w:val="008E15B9"/>
    <w:rsid w:val="008E34DF"/>
    <w:rsid w:val="008E5762"/>
    <w:rsid w:val="008F10C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1D0F"/>
    <w:rsid w:val="009B514A"/>
    <w:rsid w:val="009B5541"/>
    <w:rsid w:val="009B70FC"/>
    <w:rsid w:val="00A015A2"/>
    <w:rsid w:val="00A05FEA"/>
    <w:rsid w:val="00A11498"/>
    <w:rsid w:val="00A16EAE"/>
    <w:rsid w:val="00A22E3D"/>
    <w:rsid w:val="00A34C4B"/>
    <w:rsid w:val="00A57BFB"/>
    <w:rsid w:val="00A63D13"/>
    <w:rsid w:val="00A64D90"/>
    <w:rsid w:val="00A65709"/>
    <w:rsid w:val="00A71683"/>
    <w:rsid w:val="00A75BD8"/>
    <w:rsid w:val="00A90382"/>
    <w:rsid w:val="00AA7981"/>
    <w:rsid w:val="00AB35AE"/>
    <w:rsid w:val="00AB3E76"/>
    <w:rsid w:val="00AB7CEB"/>
    <w:rsid w:val="00AC0A4A"/>
    <w:rsid w:val="00AC36F5"/>
    <w:rsid w:val="00AD7D78"/>
    <w:rsid w:val="00AF0CFE"/>
    <w:rsid w:val="00B03884"/>
    <w:rsid w:val="00B109BE"/>
    <w:rsid w:val="00B273A4"/>
    <w:rsid w:val="00B46447"/>
    <w:rsid w:val="00B52D65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016C1"/>
    <w:rsid w:val="00C04713"/>
    <w:rsid w:val="00C16382"/>
    <w:rsid w:val="00C1779C"/>
    <w:rsid w:val="00C25A3B"/>
    <w:rsid w:val="00C43F33"/>
    <w:rsid w:val="00C4680D"/>
    <w:rsid w:val="00C506E8"/>
    <w:rsid w:val="00C51B61"/>
    <w:rsid w:val="00C53B57"/>
    <w:rsid w:val="00C64317"/>
    <w:rsid w:val="00C65974"/>
    <w:rsid w:val="00C773B6"/>
    <w:rsid w:val="00CA0697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60D48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463F4"/>
    <w:rsid w:val="00E65C0B"/>
    <w:rsid w:val="00E86774"/>
    <w:rsid w:val="00E9627B"/>
    <w:rsid w:val="00EB3A79"/>
    <w:rsid w:val="00EC5572"/>
    <w:rsid w:val="00EE073F"/>
    <w:rsid w:val="00EE1202"/>
    <w:rsid w:val="00EF3C7E"/>
    <w:rsid w:val="00F12706"/>
    <w:rsid w:val="00F52250"/>
    <w:rsid w:val="00F5300F"/>
    <w:rsid w:val="00F54C2E"/>
    <w:rsid w:val="00F558DA"/>
    <w:rsid w:val="00F600DA"/>
    <w:rsid w:val="00F60D52"/>
    <w:rsid w:val="00F65E97"/>
    <w:rsid w:val="00F73A97"/>
    <w:rsid w:val="00F7589F"/>
    <w:rsid w:val="00F84B41"/>
    <w:rsid w:val="00FA2738"/>
    <w:rsid w:val="00FB10AE"/>
    <w:rsid w:val="00FB174B"/>
    <w:rsid w:val="00FC06CE"/>
    <w:rsid w:val="00FC3762"/>
    <w:rsid w:val="00FC7EB9"/>
    <w:rsid w:val="00FE2583"/>
    <w:rsid w:val="00FE6465"/>
    <w:rsid w:val="00FE728C"/>
    <w:rsid w:val="00FF5518"/>
    <w:rsid w:val="00FF7A8F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A1C6169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关于组织开展2018年度申请律师执业人员集中培训通知.dotx</Template>
  <Pages>2</Pages>
  <Words>732</Words>
  <Characters>792</Characters>
  <Lines>6</Lines>
  <Paragraphs>1</Paragraphs>
  <TotalTime>251</TotalTime>
  <ScaleCrop>false</ScaleCrop>
  <LinksUpToDate>false</LinksUpToDate>
  <CharactersWithSpaces>856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2026-03-18T01:51:00Z</cp:lastPrinted>
  <dcterms:modified xsi:type="dcterms:W3CDTF">2026-05-07T06:25:37Z</dcterms:modified>
  <dc:title>关于举办2016年度申请律师执业人员集中培训通知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1AC4FDA189794441BDB8BD8544DD6D46_13</vt:lpwstr>
  </property>
</Properties>
</file>