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郑州市律师协会乒乓球、羽毛球比赛</w:t>
      </w:r>
    </w:p>
    <w:p>
      <w:pPr>
        <w:jc w:val="center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免责协议</w:t>
      </w:r>
    </w:p>
    <w:p>
      <w:pPr>
        <w:ind w:left="283" w:leftChars="135" w:firstLine="134" w:firstLineChars="64"/>
        <w:jc w:val="center"/>
        <w:rPr>
          <w:rFonts w:ascii="宋体"/>
          <w:bCs/>
        </w:rPr>
      </w:pPr>
    </w:p>
    <w:p>
      <w:pPr>
        <w:ind w:firstLine="640" w:firstLineChars="200"/>
        <w:rPr>
          <w:rFonts w:ascii="宋体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我自愿报名参加</w:t>
      </w:r>
      <w:r>
        <w:rPr>
          <w:rFonts w:hint="eastAsia" w:ascii="宋体" w:hAnsi="宋体"/>
          <w:bCs/>
          <w:sz w:val="30"/>
          <w:szCs w:val="30"/>
        </w:rPr>
        <w:t>郑州市律师协会乒乓球、羽毛球比赛</w:t>
      </w:r>
      <w:r>
        <w:rPr>
          <w:rFonts w:hint="eastAsia" w:ascii="宋体"/>
          <w:bCs/>
          <w:sz w:val="30"/>
          <w:szCs w:val="30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我保证本人身体健康，状况良好，能正常参加乒乓球、羽毛球比赛。如在本次比赛中由于身体健康原因发生意外事故，责任由我自己承担。</w:t>
      </w:r>
    </w:p>
    <w:p>
      <w:pPr>
        <w:ind w:firstLine="414" w:firstLineChars="148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我已阅读以上内容，如出现意外由本人自己负责。抄写至划线处</w:t>
      </w:r>
    </w:p>
    <w:p>
      <w:pPr>
        <w:ind w:firstLine="444" w:firstLineChars="148"/>
        <w:jc w:val="center"/>
        <w:rPr>
          <w:rFonts w:ascii="宋体"/>
          <w:bCs/>
          <w:sz w:val="30"/>
          <w:szCs w:val="30"/>
        </w:rPr>
      </w:pPr>
      <w:r>
        <w:rPr>
          <w:rFonts w:ascii="宋体"/>
          <w:bCs/>
          <w:sz w:val="30"/>
          <w:szCs w:val="30"/>
          <w:u w:val="single"/>
        </w:rPr>
        <w:tab/>
      </w:r>
      <w:r>
        <w:rPr>
          <w:rFonts w:hint="eastAsia" w:ascii="宋体" w:hAnsi="宋体"/>
          <w:bCs/>
          <w:sz w:val="30"/>
          <w:szCs w:val="30"/>
          <w:u w:val="single"/>
        </w:rPr>
        <w:t>我已阅读以上内容，如出现意外由本人自己负责</w:t>
      </w:r>
      <w:r>
        <w:rPr>
          <w:rFonts w:hint="eastAsia" w:ascii="宋体" w:hAnsi="宋体"/>
          <w:bCs/>
          <w:sz w:val="30"/>
          <w:szCs w:val="30"/>
        </w:rPr>
        <w:t>。</w:t>
      </w:r>
    </w:p>
    <w:p>
      <w:pPr>
        <w:tabs>
          <w:tab w:val="left" w:pos="1371"/>
        </w:tabs>
        <w:ind w:firstLine="600" w:firstLineChars="200"/>
        <w:jc w:val="left"/>
        <w:rPr>
          <w:rFonts w:ascii="宋体"/>
          <w:bCs/>
          <w:sz w:val="30"/>
          <w:szCs w:val="30"/>
        </w:rPr>
      </w:pPr>
    </w:p>
    <w:p>
      <w:pPr>
        <w:tabs>
          <w:tab w:val="left" w:pos="1371"/>
        </w:tabs>
        <w:ind w:firstLine="600" w:firstLineChars="200"/>
        <w:jc w:val="left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单位名称：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运动员签字：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 xml:space="preserve">                      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2240" w:firstLineChars="700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4800" w:firstLineChars="15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202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ascii="仿宋" w:hAnsi="仿宋" w:eastAsia="仿宋" w:cs="仿宋"/>
          <w:bCs/>
          <w:sz w:val="32"/>
          <w:szCs w:val="32"/>
        </w:rPr>
        <w:t xml:space="preserve"> 6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ascii="仿宋" w:hAnsi="仿宋" w:eastAsia="仿宋" w:cs="仿宋"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77E"/>
    <w:rsid w:val="000C6F5A"/>
    <w:rsid w:val="001033CF"/>
    <w:rsid w:val="00120C78"/>
    <w:rsid w:val="00141443"/>
    <w:rsid w:val="00240A5A"/>
    <w:rsid w:val="002752BF"/>
    <w:rsid w:val="00294BCF"/>
    <w:rsid w:val="0032656E"/>
    <w:rsid w:val="00425050"/>
    <w:rsid w:val="004330E3"/>
    <w:rsid w:val="004417EC"/>
    <w:rsid w:val="004521E5"/>
    <w:rsid w:val="004B390E"/>
    <w:rsid w:val="004B50D5"/>
    <w:rsid w:val="004D605D"/>
    <w:rsid w:val="004E77E1"/>
    <w:rsid w:val="005027B4"/>
    <w:rsid w:val="005E08A0"/>
    <w:rsid w:val="005E55DF"/>
    <w:rsid w:val="005E5E9C"/>
    <w:rsid w:val="00666AD0"/>
    <w:rsid w:val="006931BF"/>
    <w:rsid w:val="006A746D"/>
    <w:rsid w:val="006B0714"/>
    <w:rsid w:val="006C26BA"/>
    <w:rsid w:val="006D443F"/>
    <w:rsid w:val="006F7BE7"/>
    <w:rsid w:val="00710BFC"/>
    <w:rsid w:val="00753A57"/>
    <w:rsid w:val="00790128"/>
    <w:rsid w:val="007B477E"/>
    <w:rsid w:val="008025EC"/>
    <w:rsid w:val="00807AA9"/>
    <w:rsid w:val="00824566"/>
    <w:rsid w:val="0088435E"/>
    <w:rsid w:val="008C0AA1"/>
    <w:rsid w:val="008C78B7"/>
    <w:rsid w:val="00910850"/>
    <w:rsid w:val="00914DA7"/>
    <w:rsid w:val="0092608C"/>
    <w:rsid w:val="009951E6"/>
    <w:rsid w:val="009D6D90"/>
    <w:rsid w:val="009E46AC"/>
    <w:rsid w:val="009F048B"/>
    <w:rsid w:val="00A32B59"/>
    <w:rsid w:val="00A51E82"/>
    <w:rsid w:val="00AD0DC8"/>
    <w:rsid w:val="00AF50DF"/>
    <w:rsid w:val="00C4233B"/>
    <w:rsid w:val="00C92807"/>
    <w:rsid w:val="00D43C9B"/>
    <w:rsid w:val="00D80665"/>
    <w:rsid w:val="00DA3726"/>
    <w:rsid w:val="00DE743F"/>
    <w:rsid w:val="00DF0110"/>
    <w:rsid w:val="00E248FF"/>
    <w:rsid w:val="00E508AF"/>
    <w:rsid w:val="00ED3228"/>
    <w:rsid w:val="00F3158E"/>
    <w:rsid w:val="00F37F8B"/>
    <w:rsid w:val="00F57C87"/>
    <w:rsid w:val="00F678C9"/>
    <w:rsid w:val="00F87BD1"/>
    <w:rsid w:val="00F95095"/>
    <w:rsid w:val="00FD52C8"/>
    <w:rsid w:val="00FE4244"/>
    <w:rsid w:val="099905F2"/>
    <w:rsid w:val="116771F6"/>
    <w:rsid w:val="16CF206F"/>
    <w:rsid w:val="1BBB1C3F"/>
    <w:rsid w:val="1E270342"/>
    <w:rsid w:val="21322982"/>
    <w:rsid w:val="25D45481"/>
    <w:rsid w:val="2F670CE5"/>
    <w:rsid w:val="311E3B7A"/>
    <w:rsid w:val="41F325DB"/>
    <w:rsid w:val="42341156"/>
    <w:rsid w:val="42F42188"/>
    <w:rsid w:val="46B84172"/>
    <w:rsid w:val="473B166B"/>
    <w:rsid w:val="48DC1E67"/>
    <w:rsid w:val="4A844FFE"/>
    <w:rsid w:val="4B111CC5"/>
    <w:rsid w:val="4B903108"/>
    <w:rsid w:val="4CB66425"/>
    <w:rsid w:val="507665AC"/>
    <w:rsid w:val="551E7055"/>
    <w:rsid w:val="5A340CC5"/>
    <w:rsid w:val="5E5839F6"/>
    <w:rsid w:val="5ECD722F"/>
    <w:rsid w:val="60951E60"/>
    <w:rsid w:val="6B343B0E"/>
    <w:rsid w:val="738F2998"/>
    <w:rsid w:val="77841E57"/>
    <w:rsid w:val="785643CD"/>
    <w:rsid w:val="78576F56"/>
    <w:rsid w:val="7C3B6C08"/>
    <w:rsid w:val="7D9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rPr>
      <w:sz w:val="32"/>
      <w:szCs w:val="32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customStyle="1" w:styleId="10">
    <w:name w:val="Body Text Char"/>
    <w:basedOn w:val="8"/>
    <w:link w:val="2"/>
    <w:semiHidden/>
    <w:locked/>
    <w:uiPriority w:val="99"/>
    <w:rPr>
      <w:rFonts w:cs="Times New Roman"/>
      <w:sz w:val="21"/>
      <w:szCs w:val="21"/>
    </w:rPr>
  </w:style>
  <w:style w:type="character" w:customStyle="1" w:styleId="11">
    <w:name w:val="Balloon Text Char"/>
    <w:basedOn w:val="8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uiPriority w:val="99"/>
    <w:pPr>
      <w:ind w:left="780" w:firstLine="6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33</Words>
  <Characters>189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2021-05-28T09:06:00Z</dcterms:created>
  <dc:creator>辛鑫</dc:creator>
  <cp:lastModifiedBy>乌米</cp:lastModifiedBy>
  <cp:lastPrinted>2021-05-28T09:12:00Z</cp:lastPrinted>
  <dcterms:modified xsi:type="dcterms:W3CDTF">2021-06-02T08:54:19Z</dcterms:modified>
  <dc:title>河南省首届“泓冠杯”羽毛球锦标赛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47494D26254F463BA1BB606829DFEB4B</vt:lpwstr>
  </property>
</Properties>
</file>