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ascii="方正小标宋简体" w:eastAsia="方正小标宋简体"/>
          <w:sz w:val="44"/>
          <w:szCs w:val="48"/>
        </w:rPr>
        <w:t>3</w:t>
      </w:r>
      <w:r>
        <w:rPr>
          <w:rFonts w:hint="eastAsia" w:ascii="方正小标宋简体" w:eastAsia="方正小标宋简体"/>
          <w:sz w:val="44"/>
          <w:szCs w:val="48"/>
        </w:rPr>
        <w:t>年第五期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jc w:val="center"/>
        <w:rPr>
          <w:sz w:val="28"/>
          <w:szCs w:val="28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2023年第五期申请律师执业人员集中培训，具体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日上午9:00---11：30 下午2：30---5:00（现场报到须携带实习证并提交本人1张近期一寸免冠蓝底照片；法律援助工作人员除照片以外，还需提供法律援助中心相关工作证明）。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4A52"/>
    <w:rsid w:val="000B6338"/>
    <w:rsid w:val="000C359A"/>
    <w:rsid w:val="000E4685"/>
    <w:rsid w:val="00112FEE"/>
    <w:rsid w:val="00193A7F"/>
    <w:rsid w:val="0022261C"/>
    <w:rsid w:val="0025508F"/>
    <w:rsid w:val="00276D8D"/>
    <w:rsid w:val="002F3862"/>
    <w:rsid w:val="002F5AAC"/>
    <w:rsid w:val="00311227"/>
    <w:rsid w:val="00330190"/>
    <w:rsid w:val="003408D3"/>
    <w:rsid w:val="00357FB9"/>
    <w:rsid w:val="003600E4"/>
    <w:rsid w:val="003B5179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A23A4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36ED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25736"/>
    <w:rsid w:val="00B30DB4"/>
    <w:rsid w:val="00BA4F1D"/>
    <w:rsid w:val="00BC4F14"/>
    <w:rsid w:val="00BC5DF9"/>
    <w:rsid w:val="00BE318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B0304"/>
    <w:rsid w:val="00EB6D9F"/>
    <w:rsid w:val="00EF3C7E"/>
    <w:rsid w:val="00F24122"/>
    <w:rsid w:val="00F34ADD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3D5131C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664</Words>
  <Characters>710</Characters>
  <Lines>5</Lines>
  <Paragraphs>1</Paragraphs>
  <TotalTime>111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2023-05-26T01:19:00Z</cp:lastPrinted>
  <dcterms:modified xsi:type="dcterms:W3CDTF">2023-05-26T03:40:53Z</dcterms:modified>
  <dc:title>关于举办2016年度申请律师执业人员集中培训通知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2D5A5CE9228D4D559DAEF65EDDF2012C_13</vt:lpwstr>
  </property>
</Properties>
</file>