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E786B0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河南省律师协会关于举办2024年第八期</w:t>
      </w:r>
    </w:p>
    <w:p w14:paraId="7F2704FF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16F79C8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343CC47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八期申请律师执业人员集中培训，具体通知如下：</w:t>
      </w:r>
    </w:p>
    <w:p w14:paraId="1A4A6992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33C0B312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2A299C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32F116E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660909BE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03C79CB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培训时间：2024年10月13日-10月18日</w:t>
      </w:r>
    </w:p>
    <w:p w14:paraId="1BD4A28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报到时间：2024年10月12日上午9:00---11：30 下午2：30---5:00（现场报到须携带实习证并提交本人1张近期一寸免冠蓝底照片）</w:t>
      </w:r>
    </w:p>
    <w:p w14:paraId="476CD5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353F38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5557E41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27D6D586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77CA36DD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23A7BD8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751F1758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44CF7E5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672F5EC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1F53931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3FC0C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7CD3C58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34D6BBC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C2B0535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09738A0A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2024年10月8日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6FC3259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8520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43CA3"/>
    <w:rsid w:val="0009463E"/>
    <w:rsid w:val="000A3EF3"/>
    <w:rsid w:val="000B6338"/>
    <w:rsid w:val="000C24B8"/>
    <w:rsid w:val="000C359A"/>
    <w:rsid w:val="000E4685"/>
    <w:rsid w:val="000F7C7A"/>
    <w:rsid w:val="0010496E"/>
    <w:rsid w:val="00154202"/>
    <w:rsid w:val="00161A79"/>
    <w:rsid w:val="001638CF"/>
    <w:rsid w:val="00193374"/>
    <w:rsid w:val="00193A7F"/>
    <w:rsid w:val="001E7F65"/>
    <w:rsid w:val="0022261C"/>
    <w:rsid w:val="0025508F"/>
    <w:rsid w:val="002909BE"/>
    <w:rsid w:val="002C0565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46FA"/>
    <w:rsid w:val="003E6495"/>
    <w:rsid w:val="00411A81"/>
    <w:rsid w:val="00424988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25C24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1A3E"/>
    <w:rsid w:val="007A4ADE"/>
    <w:rsid w:val="007C194D"/>
    <w:rsid w:val="007C1F06"/>
    <w:rsid w:val="007D311D"/>
    <w:rsid w:val="007D64D4"/>
    <w:rsid w:val="00800CB6"/>
    <w:rsid w:val="0080282D"/>
    <w:rsid w:val="00846CCD"/>
    <w:rsid w:val="008807E0"/>
    <w:rsid w:val="00887A45"/>
    <w:rsid w:val="008A0984"/>
    <w:rsid w:val="009148A8"/>
    <w:rsid w:val="00922524"/>
    <w:rsid w:val="00923811"/>
    <w:rsid w:val="009447D9"/>
    <w:rsid w:val="00976CEB"/>
    <w:rsid w:val="00982C90"/>
    <w:rsid w:val="00997F95"/>
    <w:rsid w:val="009B70FC"/>
    <w:rsid w:val="009F3297"/>
    <w:rsid w:val="00A11498"/>
    <w:rsid w:val="00A53C03"/>
    <w:rsid w:val="00A53FC8"/>
    <w:rsid w:val="00A5617E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668E1"/>
    <w:rsid w:val="00BA4F1D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73F6B"/>
    <w:rsid w:val="00E9627B"/>
    <w:rsid w:val="00EA6C6E"/>
    <w:rsid w:val="00EC28C5"/>
    <w:rsid w:val="00EF341B"/>
    <w:rsid w:val="00EF3C7E"/>
    <w:rsid w:val="00EF6B56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364533"/>
    <w:rsid w:val="4C5815A5"/>
    <w:rsid w:val="503D54B2"/>
    <w:rsid w:val="51084B4A"/>
    <w:rsid w:val="540F20BB"/>
    <w:rsid w:val="57C73D27"/>
    <w:rsid w:val="57F85525"/>
    <w:rsid w:val="5DA52490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689</Characters>
  <Lines>5</Lines>
  <Paragraphs>1</Paragraphs>
  <TotalTime>217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2024-10-08T06:55:47Z</dcterms:modified>
  <dc:title>关于举办2016年度申请律师执业人员集中培训通知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3C1A7B2156AD4EB89DD21AE71B485442_13</vt:lpwstr>
  </property>
</Properties>
</file>